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FEE6" w14:textId="024D1BC3" w:rsidR="00F91BE8" w:rsidRPr="00895B14" w:rsidRDefault="00F91BE8" w:rsidP="000306D4">
      <w:pPr>
        <w:pStyle w:val="Heading2"/>
      </w:pPr>
      <w:r>
        <w:t>Instructions</w:t>
      </w:r>
    </w:p>
    <w:p w14:paraId="13243472" w14:textId="495F80DE" w:rsidR="00BF57BE" w:rsidRDefault="00F91BE8" w:rsidP="00F91BE8">
      <w:r>
        <w:rPr>
          <w:noProof/>
        </w:rPr>
        <mc:AlternateContent>
          <mc:Choice Requires="wps">
            <w:drawing>
              <wp:inline distT="0" distB="0" distL="114300" distR="114300" wp14:anchorId="57B380B4" wp14:editId="03D07AD6">
                <wp:extent cx="6230679" cy="2965837"/>
                <wp:effectExtent l="0" t="0" r="17780" b="25400"/>
                <wp:docPr id="985822594" name="Rectangle 3"/>
                <wp:cNvGraphicFramePr/>
                <a:graphic xmlns:a="http://schemas.openxmlformats.org/drawingml/2006/main">
                  <a:graphicData uri="http://schemas.microsoft.com/office/word/2010/wordprocessingShape">
                    <wps:wsp>
                      <wps:cNvSpPr/>
                      <wps:spPr>
                        <a:xfrm>
                          <a:off x="0" y="0"/>
                          <a:ext cx="6230679" cy="2965837"/>
                        </a:xfrm>
                        <a:prstGeom prst="rect">
                          <a:avLst/>
                        </a:prstGeom>
                        <a:ln>
                          <a:solidFill>
                            <a:srgbClr val="51247A"/>
                          </a:solidFill>
                        </a:ln>
                      </wps:spPr>
                      <wps:style>
                        <a:lnRef idx="2">
                          <a:schemeClr val="accent4"/>
                        </a:lnRef>
                        <a:fillRef idx="1">
                          <a:schemeClr val="lt1"/>
                        </a:fillRef>
                        <a:effectRef idx="0">
                          <a:schemeClr val="accent4"/>
                        </a:effectRef>
                        <a:fontRef idx="minor">
                          <a:schemeClr val="dk1"/>
                        </a:fontRef>
                      </wps:style>
                      <wps:txbx>
                        <w:txbxContent>
                          <w:p w14:paraId="1DB5C524" w14:textId="1FCC2752" w:rsidR="00F91BE8" w:rsidRPr="00425226" w:rsidRDefault="00F91BE8" w:rsidP="000306D4">
                            <w:pPr>
                              <w:spacing w:after="120"/>
                            </w:pPr>
                            <w:r w:rsidRPr="00425226">
                              <w:t>The Project Plan must be</w:t>
                            </w:r>
                            <w:r w:rsidRPr="00425226">
                              <w:rPr>
                                <w:b/>
                                <w:bCs/>
                              </w:rPr>
                              <w:t xml:space="preserve"> codeveloped by </w:t>
                            </w:r>
                            <w:r w:rsidRPr="00425226">
                              <w:rPr>
                                <w:b/>
                                <w:bCs/>
                                <w:u w:val="single"/>
                              </w:rPr>
                              <w:t>all</w:t>
                            </w:r>
                            <w:r w:rsidRPr="00425226">
                              <w:rPr>
                                <w:b/>
                                <w:bCs/>
                              </w:rPr>
                              <w:t xml:space="preserve"> student and staff partners</w:t>
                            </w:r>
                            <w:r w:rsidR="00F85DB6" w:rsidRPr="00425226">
                              <w:rPr>
                                <w:b/>
                                <w:bCs/>
                              </w:rPr>
                              <w:t xml:space="preserve"> </w:t>
                            </w:r>
                            <w:r w:rsidR="00F85DB6" w:rsidRPr="00425226">
                              <w:t>and provides an opportunity for your team to:</w:t>
                            </w:r>
                          </w:p>
                          <w:p w14:paraId="24337E51" w14:textId="697D8EC5" w:rsidR="00F91BE8" w:rsidRPr="00425226" w:rsidRDefault="00F91BE8" w:rsidP="00F91BE8">
                            <w:pPr>
                              <w:numPr>
                                <w:ilvl w:val="0"/>
                                <w:numId w:val="18"/>
                              </w:numPr>
                            </w:pPr>
                            <w:r w:rsidRPr="00425226">
                              <w:t xml:space="preserve">Review the original proposal and shape </w:t>
                            </w:r>
                            <w:r w:rsidR="00082AE2">
                              <w:t xml:space="preserve">the </w:t>
                            </w:r>
                            <w:r w:rsidRPr="00425226">
                              <w:t>project design and methods.</w:t>
                            </w:r>
                          </w:p>
                          <w:p w14:paraId="6681AE5C" w14:textId="77777777" w:rsidR="00F91BE8" w:rsidRPr="00425226" w:rsidRDefault="00F91BE8" w:rsidP="00F91BE8">
                            <w:pPr>
                              <w:numPr>
                                <w:ilvl w:val="0"/>
                                <w:numId w:val="18"/>
                              </w:numPr>
                            </w:pPr>
                            <w:r w:rsidRPr="00425226">
                              <w:t>Discuss and decide on team goals and expectations.</w:t>
                            </w:r>
                          </w:p>
                          <w:p w14:paraId="180ADD76" w14:textId="77777777" w:rsidR="00F91BE8" w:rsidRPr="00425226" w:rsidRDefault="00F91BE8" w:rsidP="00F91BE8">
                            <w:pPr>
                              <w:numPr>
                                <w:ilvl w:val="0"/>
                                <w:numId w:val="18"/>
                              </w:numPr>
                            </w:pPr>
                            <w:r w:rsidRPr="00425226">
                              <w:t>Consider roles and responsibilities for each partner.</w:t>
                            </w:r>
                          </w:p>
                          <w:p w14:paraId="73DEA9C4" w14:textId="77777777" w:rsidR="00F91BE8" w:rsidRPr="00425226" w:rsidRDefault="00F91BE8" w:rsidP="00F91BE8">
                            <w:pPr>
                              <w:numPr>
                                <w:ilvl w:val="0"/>
                                <w:numId w:val="18"/>
                              </w:numPr>
                            </w:pPr>
                            <w:r w:rsidRPr="00425226">
                              <w:t>Develop a project timeline with key milestones.</w:t>
                            </w:r>
                          </w:p>
                          <w:p w14:paraId="5808CA6A" w14:textId="77777777" w:rsidR="00146252" w:rsidRPr="00425226" w:rsidRDefault="00146252" w:rsidP="00146252"/>
                          <w:p w14:paraId="370A5D57" w14:textId="77777777" w:rsidR="00F91BE8" w:rsidRPr="00425226" w:rsidRDefault="00F91BE8" w:rsidP="000306D4">
                            <w:pPr>
                              <w:spacing w:after="120"/>
                            </w:pPr>
                            <w:r w:rsidRPr="00425226">
                              <w:t>Submitting this document:</w:t>
                            </w:r>
                          </w:p>
                          <w:p w14:paraId="23AB9FEF" w14:textId="77777777" w:rsidR="00F91BE8" w:rsidRPr="00425226" w:rsidRDefault="00F91BE8" w:rsidP="00F91BE8">
                            <w:pPr>
                              <w:pStyle w:val="ListParagraph"/>
                              <w:numPr>
                                <w:ilvl w:val="0"/>
                                <w:numId w:val="17"/>
                              </w:numPr>
                              <w:spacing w:before="0" w:after="0" w:line="276" w:lineRule="auto"/>
                              <w:contextualSpacing/>
                            </w:pPr>
                            <w:r w:rsidRPr="00425226">
                              <w:rPr>
                                <w:u w:val="single"/>
                              </w:rPr>
                              <w:t>Each</w:t>
                            </w:r>
                            <w:r w:rsidRPr="00425226">
                              <w:t xml:space="preserve"> student partner must </w:t>
                            </w:r>
                            <w:r w:rsidRPr="00425226">
                              <w:rPr>
                                <w:u w:val="single"/>
                              </w:rPr>
                              <w:t>individually</w:t>
                            </w:r>
                            <w:r w:rsidRPr="00425226">
                              <w:t xml:space="preserve"> upload this document via the Workflow.</w:t>
                            </w:r>
                          </w:p>
                          <w:p w14:paraId="0A5ED327" w14:textId="31B98702" w:rsidR="007E05F8" w:rsidRPr="00425226" w:rsidRDefault="00313714" w:rsidP="00F91BE8">
                            <w:pPr>
                              <w:pStyle w:val="ListParagraph"/>
                              <w:numPr>
                                <w:ilvl w:val="0"/>
                                <w:numId w:val="17"/>
                              </w:numPr>
                              <w:spacing w:before="0" w:after="0" w:line="276" w:lineRule="auto"/>
                              <w:contextualSpacing/>
                            </w:pPr>
                            <w:r w:rsidRPr="00425226">
                              <w:t>Must be</w:t>
                            </w:r>
                            <w:r w:rsidR="00AF11D8" w:rsidRPr="000306D4">
                              <w:t xml:space="preserve"> signed by </w:t>
                            </w:r>
                            <w:r w:rsidR="00AF11D8" w:rsidRPr="00425226">
                              <w:rPr>
                                <w:u w:val="single"/>
                              </w:rPr>
                              <w:t xml:space="preserve">all </w:t>
                            </w:r>
                            <w:r w:rsidR="00AF11D8" w:rsidRPr="000306D4">
                              <w:t>student and staff partners</w:t>
                            </w:r>
                            <w:r w:rsidR="00455D8B">
                              <w:t>.</w:t>
                            </w:r>
                          </w:p>
                          <w:p w14:paraId="0A2358B0" w14:textId="77777777" w:rsidR="00F91BE8" w:rsidRPr="00425226" w:rsidRDefault="00F91BE8" w:rsidP="00F91BE8">
                            <w:pPr>
                              <w:pStyle w:val="ListParagraph"/>
                              <w:numPr>
                                <w:ilvl w:val="0"/>
                                <w:numId w:val="17"/>
                              </w:numPr>
                              <w:spacing w:before="0" w:after="0" w:line="276" w:lineRule="auto"/>
                              <w:contextualSpacing/>
                            </w:pPr>
                            <w:r w:rsidRPr="00425226">
                              <w:t>Please name file: ProjectPlan_PROJECT-ID_FIRSTNAME_LASTNAME.pdf</w:t>
                            </w:r>
                          </w:p>
                          <w:p w14:paraId="090E08A5" w14:textId="357D2248" w:rsidR="00F91BE8" w:rsidRPr="00425226" w:rsidRDefault="0060735F" w:rsidP="00F91BE8">
                            <w:pPr>
                              <w:pStyle w:val="ListParagraph"/>
                              <w:numPr>
                                <w:ilvl w:val="0"/>
                                <w:numId w:val="17"/>
                              </w:numPr>
                              <w:spacing w:before="0" w:after="0" w:line="276" w:lineRule="auto"/>
                              <w:contextualSpacing/>
                            </w:pPr>
                            <w:r w:rsidRPr="00425226">
                              <w:t xml:space="preserve">Refer to </w:t>
                            </w:r>
                            <w:hyperlink r:id="rId11" w:history="1">
                              <w:r w:rsidRPr="00425226">
                                <w:rPr>
                                  <w:rStyle w:val="Hyperlink"/>
                                </w:rPr>
                                <w:t>Currently in a project webpage</w:t>
                              </w:r>
                            </w:hyperlink>
                            <w:r w:rsidRPr="00425226">
                              <w:t xml:space="preserve"> for</w:t>
                            </w:r>
                            <w:r w:rsidR="00F91BE8" w:rsidRPr="00425226">
                              <w:t xml:space="preserve"> due dates and upload links</w:t>
                            </w:r>
                            <w:r w:rsidR="00455D8B">
                              <w:t>.</w:t>
                            </w:r>
                          </w:p>
                          <w:p w14:paraId="7A6E57F6" w14:textId="77777777" w:rsidR="00F91BE8" w:rsidRPr="00425226" w:rsidRDefault="00F91BE8" w:rsidP="00F91BE8">
                            <w:pPr>
                              <w:ind w:left="720"/>
                            </w:pPr>
                          </w:p>
                          <w:p w14:paraId="76317725" w14:textId="77777777" w:rsidR="00F91BE8" w:rsidRPr="00425226" w:rsidRDefault="00F91BE8" w:rsidP="00F91BE8">
                            <w:r w:rsidRPr="00425226">
                              <w:t>We encourage you to revisit and update this document throughout your project.</w:t>
                            </w:r>
                          </w:p>
                          <w:p w14:paraId="62B4AD2B" w14:textId="77777777" w:rsidR="00F91BE8" w:rsidRDefault="00F91BE8" w:rsidP="00F91BE8">
                            <w:pPr>
                              <w:rPr>
                                <w:u w:val="single"/>
                              </w:rPr>
                            </w:pPr>
                          </w:p>
                          <w:p w14:paraId="486425A9" w14:textId="77777777" w:rsidR="00F91BE8" w:rsidRDefault="00F91BE8" w:rsidP="00F9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B380B4" id="Rectangle 3" o:spid="_x0000_s1026" style="width:490.6pt;height:23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" fillcolor="white [3201]" strokecolor="#51247a" strokeweight="1pt">
                <v:textbox>
                  <w:txbxContent>
                    <w:p w14:paraId="1DB5C524" w14:textId="1FCC2752" w:rsidR="00F91BE8" w:rsidRPr="00425226" w:rsidRDefault="00F91BE8" w:rsidP="000306D4">
                      <w:pPr>
                        <w:spacing w:after="120"/>
                      </w:pPr>
                      <w:r w:rsidRPr="00425226">
                        <w:t>The Project Plan must be</w:t>
                      </w:r>
                      <w:r w:rsidRPr="00425226">
                        <w:rPr>
                          <w:b/>
                          <w:bCs/>
                        </w:rPr>
                        <w:t xml:space="preserve"> codeveloped by </w:t>
                      </w:r>
                      <w:r w:rsidRPr="00425226">
                        <w:rPr>
                          <w:b/>
                          <w:bCs/>
                          <w:u w:val="single"/>
                        </w:rPr>
                        <w:t>all</w:t>
                      </w:r>
                      <w:r w:rsidRPr="00425226">
                        <w:rPr>
                          <w:b/>
                          <w:bCs/>
                        </w:rPr>
                        <w:t xml:space="preserve"> student and staff partners</w:t>
                      </w:r>
                      <w:r w:rsidR="00F85DB6" w:rsidRPr="00425226">
                        <w:rPr>
                          <w:b/>
                          <w:bCs/>
                        </w:rPr>
                        <w:t xml:space="preserve"> </w:t>
                      </w:r>
                      <w:r w:rsidR="00F85DB6" w:rsidRPr="00425226">
                        <w:t>and provides an opportunity for your team to:</w:t>
                      </w:r>
                    </w:p>
                    <w:p w14:paraId="24337E51" w14:textId="697D8EC5" w:rsidR="00F91BE8" w:rsidRPr="00425226" w:rsidRDefault="00F91BE8" w:rsidP="00F91BE8">
                      <w:pPr>
                        <w:numPr>
                          <w:ilvl w:val="0"/>
                          <w:numId w:val="18"/>
                        </w:numPr>
                      </w:pPr>
                      <w:r w:rsidRPr="00425226">
                        <w:t xml:space="preserve">Review the original proposal and shape </w:t>
                      </w:r>
                      <w:r w:rsidR="00082AE2">
                        <w:t xml:space="preserve">the </w:t>
                      </w:r>
                      <w:r w:rsidRPr="00425226">
                        <w:t>project design and methods.</w:t>
                      </w:r>
                    </w:p>
                    <w:p w14:paraId="6681AE5C" w14:textId="77777777" w:rsidR="00F91BE8" w:rsidRPr="00425226" w:rsidRDefault="00F91BE8" w:rsidP="00F91BE8">
                      <w:pPr>
                        <w:numPr>
                          <w:ilvl w:val="0"/>
                          <w:numId w:val="18"/>
                        </w:numPr>
                      </w:pPr>
                      <w:r w:rsidRPr="00425226">
                        <w:t>Discuss and decide on team goals and expectations.</w:t>
                      </w:r>
                    </w:p>
                    <w:p w14:paraId="180ADD76" w14:textId="77777777" w:rsidR="00F91BE8" w:rsidRPr="00425226" w:rsidRDefault="00F91BE8" w:rsidP="00F91BE8">
                      <w:pPr>
                        <w:numPr>
                          <w:ilvl w:val="0"/>
                          <w:numId w:val="18"/>
                        </w:numPr>
                      </w:pPr>
                      <w:r w:rsidRPr="00425226">
                        <w:t>Consider roles and responsibilities for each partner.</w:t>
                      </w:r>
                    </w:p>
                    <w:p w14:paraId="73DEA9C4" w14:textId="77777777" w:rsidR="00F91BE8" w:rsidRPr="00425226" w:rsidRDefault="00F91BE8" w:rsidP="00F91BE8">
                      <w:pPr>
                        <w:numPr>
                          <w:ilvl w:val="0"/>
                          <w:numId w:val="18"/>
                        </w:numPr>
                      </w:pPr>
                      <w:r w:rsidRPr="00425226">
                        <w:t>Develop a project timeline with key milestones.</w:t>
                      </w:r>
                    </w:p>
                    <w:p w14:paraId="5808CA6A" w14:textId="77777777" w:rsidR="00146252" w:rsidRPr="00425226" w:rsidRDefault="00146252" w:rsidP="00146252"/>
                    <w:p w14:paraId="370A5D57" w14:textId="77777777" w:rsidR="00F91BE8" w:rsidRPr="00425226" w:rsidRDefault="00F91BE8" w:rsidP="000306D4">
                      <w:pPr>
                        <w:spacing w:after="120"/>
                      </w:pPr>
                      <w:r w:rsidRPr="00425226">
                        <w:t>Submitting this document:</w:t>
                      </w:r>
                    </w:p>
                    <w:p w14:paraId="23AB9FEF" w14:textId="77777777" w:rsidR="00F91BE8" w:rsidRPr="00425226" w:rsidRDefault="00F91BE8" w:rsidP="00F91BE8">
                      <w:pPr>
                        <w:pStyle w:val="ListParagraph"/>
                        <w:numPr>
                          <w:ilvl w:val="0"/>
                          <w:numId w:val="17"/>
                        </w:numPr>
                        <w:spacing w:before="0" w:after="0" w:line="276" w:lineRule="auto"/>
                        <w:contextualSpacing/>
                      </w:pPr>
                      <w:r w:rsidRPr="00425226">
                        <w:rPr>
                          <w:u w:val="single"/>
                        </w:rPr>
                        <w:t>Each</w:t>
                      </w:r>
                      <w:r w:rsidRPr="00425226">
                        <w:t xml:space="preserve"> student partner must </w:t>
                      </w:r>
                      <w:r w:rsidRPr="00425226">
                        <w:rPr>
                          <w:u w:val="single"/>
                        </w:rPr>
                        <w:t>individually</w:t>
                      </w:r>
                      <w:r w:rsidRPr="00425226">
                        <w:t xml:space="preserve"> upload this document via the Workflow.</w:t>
                      </w:r>
                    </w:p>
                    <w:p w14:paraId="0A5ED327" w14:textId="31B98702" w:rsidR="007E05F8" w:rsidRPr="00425226" w:rsidRDefault="00313714" w:rsidP="00F91BE8">
                      <w:pPr>
                        <w:pStyle w:val="ListParagraph"/>
                        <w:numPr>
                          <w:ilvl w:val="0"/>
                          <w:numId w:val="17"/>
                        </w:numPr>
                        <w:spacing w:before="0" w:after="0" w:line="276" w:lineRule="auto"/>
                        <w:contextualSpacing/>
                      </w:pPr>
                      <w:r w:rsidRPr="00425226">
                        <w:t>Must be</w:t>
                      </w:r>
                      <w:r w:rsidR="00AF11D8" w:rsidRPr="000306D4">
                        <w:t xml:space="preserve"> signed by </w:t>
                      </w:r>
                      <w:r w:rsidR="00AF11D8" w:rsidRPr="00425226">
                        <w:rPr>
                          <w:u w:val="single"/>
                        </w:rPr>
                        <w:t xml:space="preserve">all </w:t>
                      </w:r>
                      <w:r w:rsidR="00AF11D8" w:rsidRPr="000306D4">
                        <w:t>student and staff partners</w:t>
                      </w:r>
                      <w:r w:rsidR="00455D8B">
                        <w:t>.</w:t>
                      </w:r>
                    </w:p>
                    <w:p w14:paraId="0A2358B0" w14:textId="77777777" w:rsidR="00F91BE8" w:rsidRPr="00425226" w:rsidRDefault="00F91BE8" w:rsidP="00F91BE8">
                      <w:pPr>
                        <w:pStyle w:val="ListParagraph"/>
                        <w:numPr>
                          <w:ilvl w:val="0"/>
                          <w:numId w:val="17"/>
                        </w:numPr>
                        <w:spacing w:before="0" w:after="0" w:line="276" w:lineRule="auto"/>
                        <w:contextualSpacing/>
                      </w:pPr>
                      <w:r w:rsidRPr="00425226">
                        <w:t>Please name file: ProjectPlan_PROJECT-ID_FIRSTNAME_LASTNAME.pdf</w:t>
                      </w:r>
                    </w:p>
                    <w:p w14:paraId="090E08A5" w14:textId="357D2248" w:rsidR="00F91BE8" w:rsidRPr="00425226" w:rsidRDefault="0060735F" w:rsidP="00F91BE8">
                      <w:pPr>
                        <w:pStyle w:val="ListParagraph"/>
                        <w:numPr>
                          <w:ilvl w:val="0"/>
                          <w:numId w:val="17"/>
                        </w:numPr>
                        <w:spacing w:before="0" w:after="0" w:line="276" w:lineRule="auto"/>
                        <w:contextualSpacing/>
                      </w:pPr>
                      <w:r w:rsidRPr="00425226">
                        <w:t xml:space="preserve">Refer to </w:t>
                      </w:r>
                      <w:hyperlink r:id="rId12" w:history="1">
                        <w:r w:rsidRPr="00425226">
                          <w:rPr>
                            <w:rStyle w:val="Hyperlink"/>
                          </w:rPr>
                          <w:t>Currently in a project webpage</w:t>
                        </w:r>
                      </w:hyperlink>
                      <w:r w:rsidRPr="00425226">
                        <w:t xml:space="preserve"> for</w:t>
                      </w:r>
                      <w:r w:rsidR="00F91BE8" w:rsidRPr="00425226">
                        <w:t xml:space="preserve"> due dates and upload links</w:t>
                      </w:r>
                      <w:r w:rsidR="00455D8B">
                        <w:t>.</w:t>
                      </w:r>
                    </w:p>
                    <w:p w14:paraId="7A6E57F6" w14:textId="77777777" w:rsidR="00F91BE8" w:rsidRPr="00425226" w:rsidRDefault="00F91BE8" w:rsidP="00F91BE8">
                      <w:pPr>
                        <w:ind w:left="720"/>
                      </w:pPr>
                    </w:p>
                    <w:p w14:paraId="76317725" w14:textId="77777777" w:rsidR="00F91BE8" w:rsidRPr="00425226" w:rsidRDefault="00F91BE8" w:rsidP="00F91BE8">
                      <w:r w:rsidRPr="00425226">
                        <w:t>We encourage you to revisit and update this document throughout your project.</w:t>
                      </w:r>
                    </w:p>
                    <w:p w14:paraId="62B4AD2B" w14:textId="77777777" w:rsidR="00F91BE8" w:rsidRDefault="00F91BE8" w:rsidP="00F91BE8">
                      <w:pPr>
                        <w:rPr>
                          <w:u w:val="single"/>
                        </w:rPr>
                      </w:pPr>
                    </w:p>
                    <w:p w14:paraId="486425A9" w14:textId="77777777" w:rsidR="00F91BE8" w:rsidRDefault="00F91BE8" w:rsidP="00F91BE8">
                      <w:pPr>
                        <w:jc w:val="center"/>
                      </w:pPr>
                    </w:p>
                  </w:txbxContent>
                </v:textbox>
                <w10:anchorlock/>
              </v:rect>
            </w:pict>
          </mc:Fallback>
        </mc:AlternateContent>
      </w:r>
    </w:p>
    <w:p w14:paraId="2B80F3FB" w14:textId="77777777" w:rsidR="00F91BE8" w:rsidRPr="007C56D1" w:rsidRDefault="00F91BE8" w:rsidP="000306D4">
      <w:pPr>
        <w:pStyle w:val="Heading2"/>
      </w:pPr>
      <w:r w:rsidRPr="007C56D1">
        <w:t>Project ID</w:t>
      </w:r>
    </w:p>
    <w:tbl>
      <w:tblPr>
        <w:tblW w:w="3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92"/>
      </w:tblGrid>
      <w:tr w:rsidR="00F91BE8" w:rsidRPr="007C56D1" w14:paraId="20DB5310" w14:textId="77777777" w:rsidTr="002A2934">
        <w:tc>
          <w:tcPr>
            <w:tcW w:w="3392" w:type="dxa"/>
            <w:shd w:val="clear" w:color="auto" w:fill="auto"/>
            <w:tcMar>
              <w:top w:w="100" w:type="dxa"/>
              <w:left w:w="100" w:type="dxa"/>
              <w:bottom w:w="100" w:type="dxa"/>
              <w:right w:w="100" w:type="dxa"/>
            </w:tcMar>
          </w:tcPr>
          <w:p w14:paraId="0D1CB1BD" w14:textId="77777777" w:rsidR="00F91BE8" w:rsidRPr="007C56D1" w:rsidRDefault="00F91BE8" w:rsidP="002A2934">
            <w:pPr>
              <w:spacing w:line="240" w:lineRule="auto"/>
              <w:rPr>
                <w:sz w:val="24"/>
                <w:szCs w:val="24"/>
              </w:rPr>
            </w:pPr>
          </w:p>
        </w:tc>
      </w:tr>
    </w:tbl>
    <w:p w14:paraId="56404076" w14:textId="77777777" w:rsidR="00F91BE8" w:rsidRPr="007C56D1" w:rsidRDefault="00F91BE8" w:rsidP="000306D4">
      <w:pPr>
        <w:pStyle w:val="Heading2"/>
      </w:pPr>
      <w:bookmarkStart w:id="0" w:name="_f2l7eq4irjy" w:colFirst="0" w:colLast="0"/>
      <w:bookmarkEnd w:id="0"/>
      <w:r w:rsidRPr="007C56D1">
        <w:t>Project Title</w:t>
      </w:r>
    </w:p>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81"/>
      </w:tblGrid>
      <w:tr w:rsidR="00F91BE8" w:rsidRPr="007C56D1" w14:paraId="69156BE7" w14:textId="77777777" w:rsidTr="000306D4">
        <w:tc>
          <w:tcPr>
            <w:tcW w:w="9781" w:type="dxa"/>
            <w:shd w:val="clear" w:color="auto" w:fill="auto"/>
            <w:tcMar>
              <w:top w:w="100" w:type="dxa"/>
              <w:left w:w="100" w:type="dxa"/>
              <w:bottom w:w="100" w:type="dxa"/>
              <w:right w:w="100" w:type="dxa"/>
            </w:tcMar>
          </w:tcPr>
          <w:p w14:paraId="79F5E314" w14:textId="77777777" w:rsidR="00F91BE8" w:rsidRPr="00AF077E" w:rsidRDefault="00F91BE8" w:rsidP="000306D4">
            <w:pPr>
              <w:spacing w:line="240" w:lineRule="auto"/>
              <w:rPr>
                <w:b/>
                <w:bCs/>
                <w:sz w:val="24"/>
                <w:szCs w:val="24"/>
              </w:rPr>
            </w:pPr>
          </w:p>
        </w:tc>
      </w:tr>
    </w:tbl>
    <w:p w14:paraId="2EEA9640" w14:textId="77777777" w:rsidR="00F91BE8" w:rsidRPr="007C56D1" w:rsidRDefault="00F91BE8" w:rsidP="000306D4">
      <w:pPr>
        <w:pStyle w:val="Heading2"/>
      </w:pPr>
      <w:bookmarkStart w:id="1" w:name="_q5uvl5r0q2vt" w:colFirst="0" w:colLast="0"/>
      <w:bookmarkStart w:id="2" w:name="_y7enfns6ck0n" w:colFirst="0" w:colLast="0"/>
      <w:bookmarkEnd w:id="1"/>
      <w:bookmarkEnd w:id="2"/>
      <w:r w:rsidRPr="007C56D1">
        <w:t>Aims</w:t>
      </w:r>
    </w:p>
    <w:p w14:paraId="7892F348" w14:textId="71F21369" w:rsidR="00F91BE8" w:rsidRPr="007C56D1" w:rsidRDefault="00F91BE8" w:rsidP="000306D4">
      <w:r w:rsidRPr="007C56D1">
        <w:t>What challenge</w:t>
      </w:r>
      <w:r>
        <w:t xml:space="preserve"> or need</w:t>
      </w:r>
      <w:r w:rsidRPr="007C56D1">
        <w:t xml:space="preserve"> is the project aiming to address? </w:t>
      </w:r>
      <w:r>
        <w:t>(</w:t>
      </w:r>
      <w:r w:rsidR="00E93664">
        <w:t>Up to</w:t>
      </w:r>
      <w:r>
        <w:t xml:space="preserve"> 150 words)</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71"/>
      </w:tblGrid>
      <w:tr w:rsidR="00F91BE8" w:rsidRPr="007C56D1" w14:paraId="35BA9CA9" w14:textId="77777777" w:rsidTr="00067C1B">
        <w:trPr>
          <w:trHeight w:val="2937"/>
        </w:trPr>
        <w:tc>
          <w:tcPr>
            <w:tcW w:w="9771" w:type="dxa"/>
            <w:shd w:val="clear" w:color="auto" w:fill="auto"/>
            <w:tcMar>
              <w:top w:w="100" w:type="dxa"/>
              <w:left w:w="100" w:type="dxa"/>
              <w:bottom w:w="100" w:type="dxa"/>
              <w:right w:w="100" w:type="dxa"/>
            </w:tcMar>
          </w:tcPr>
          <w:p w14:paraId="319BF4BA" w14:textId="77777777" w:rsidR="0021723C" w:rsidRDefault="0021723C" w:rsidP="002A2934">
            <w:pPr>
              <w:spacing w:line="240" w:lineRule="auto"/>
              <w:rPr>
                <w:sz w:val="24"/>
                <w:szCs w:val="24"/>
              </w:rPr>
            </w:pPr>
          </w:p>
          <w:p w14:paraId="67948FC3" w14:textId="77777777" w:rsidR="0021723C" w:rsidRDefault="0021723C" w:rsidP="002A2934">
            <w:pPr>
              <w:spacing w:line="240" w:lineRule="auto"/>
              <w:rPr>
                <w:sz w:val="24"/>
                <w:szCs w:val="24"/>
              </w:rPr>
            </w:pPr>
          </w:p>
          <w:p w14:paraId="4F4B77D9" w14:textId="77777777" w:rsidR="0021723C" w:rsidRDefault="0021723C" w:rsidP="002A2934">
            <w:pPr>
              <w:spacing w:line="240" w:lineRule="auto"/>
              <w:rPr>
                <w:sz w:val="24"/>
                <w:szCs w:val="24"/>
              </w:rPr>
            </w:pPr>
          </w:p>
          <w:p w14:paraId="39F8B1DD" w14:textId="77777777" w:rsidR="0021723C" w:rsidRDefault="0021723C" w:rsidP="002A2934">
            <w:pPr>
              <w:spacing w:line="240" w:lineRule="auto"/>
              <w:rPr>
                <w:sz w:val="24"/>
                <w:szCs w:val="24"/>
              </w:rPr>
            </w:pPr>
          </w:p>
          <w:p w14:paraId="5A3B9077" w14:textId="77777777" w:rsidR="0021723C" w:rsidRDefault="0021723C" w:rsidP="002A2934">
            <w:pPr>
              <w:spacing w:line="240" w:lineRule="auto"/>
              <w:rPr>
                <w:sz w:val="24"/>
                <w:szCs w:val="24"/>
              </w:rPr>
            </w:pPr>
          </w:p>
          <w:p w14:paraId="4B64E0EA" w14:textId="77777777" w:rsidR="004860C3" w:rsidRPr="007C56D1" w:rsidRDefault="004860C3" w:rsidP="002A2934">
            <w:pPr>
              <w:spacing w:line="240" w:lineRule="auto"/>
              <w:rPr>
                <w:sz w:val="24"/>
                <w:szCs w:val="24"/>
              </w:rPr>
            </w:pPr>
          </w:p>
          <w:p w14:paraId="1A973435" w14:textId="77777777" w:rsidR="00F91BE8" w:rsidRPr="007C56D1" w:rsidRDefault="00F91BE8" w:rsidP="002A2934">
            <w:pPr>
              <w:spacing w:line="240" w:lineRule="auto"/>
              <w:rPr>
                <w:sz w:val="24"/>
                <w:szCs w:val="24"/>
              </w:rPr>
            </w:pPr>
          </w:p>
        </w:tc>
      </w:tr>
    </w:tbl>
    <w:p w14:paraId="35F97ED2" w14:textId="77777777" w:rsidR="0021723C" w:rsidRDefault="0021723C" w:rsidP="000306D4">
      <w:pPr>
        <w:pStyle w:val="BodyText"/>
      </w:pPr>
      <w:bookmarkStart w:id="3" w:name="_9iy9p3gnk6l2" w:colFirst="0" w:colLast="0"/>
      <w:bookmarkEnd w:id="3"/>
    </w:p>
    <w:p w14:paraId="245B2EFD" w14:textId="77777777" w:rsidR="0021723C" w:rsidRDefault="0021723C">
      <w:pPr>
        <w:spacing w:after="160" w:line="259" w:lineRule="auto"/>
        <w:jc w:val="left"/>
        <w:rPr>
          <w:rFonts w:asciiTheme="majorHAnsi" w:eastAsiaTheme="majorEastAsia" w:hAnsiTheme="majorHAnsi" w:cstheme="majorBidi"/>
          <w:b/>
          <w:color w:val="51247A" w:themeColor="accent1"/>
          <w:sz w:val="28"/>
          <w:szCs w:val="26"/>
        </w:rPr>
      </w:pPr>
      <w:r>
        <w:br w:type="page"/>
      </w:r>
    </w:p>
    <w:p w14:paraId="142CED3B" w14:textId="77777777" w:rsidR="00D1338A" w:rsidRPr="007C56D1" w:rsidRDefault="00D1338A" w:rsidP="00D1338A">
      <w:pPr>
        <w:pStyle w:val="Heading2"/>
      </w:pPr>
      <w:r>
        <w:lastRenderedPageBreak/>
        <w:t>Outcomes</w:t>
      </w:r>
    </w:p>
    <w:p w14:paraId="1A959EAB" w14:textId="0C84BB88" w:rsidR="00D1338A" w:rsidRPr="007C56D1" w:rsidRDefault="00D1338A" w:rsidP="00D1338A">
      <w:r w:rsidRPr="1241138B">
        <w:rPr>
          <w:lang w:val="en-US"/>
        </w:rPr>
        <w:t>What are the anticipated outcomes of your project? (</w:t>
      </w:r>
      <w:r w:rsidR="00983C6C">
        <w:rPr>
          <w:lang w:val="en-US"/>
        </w:rPr>
        <w:t>u</w:t>
      </w:r>
      <w:r w:rsidR="009C5D93">
        <w:rPr>
          <w:lang w:val="en-US"/>
        </w:rPr>
        <w:t>p to</w:t>
      </w:r>
      <w:r w:rsidRPr="1241138B">
        <w:rPr>
          <w:lang w:val="en-US"/>
        </w:rPr>
        <w:t xml:space="preserve"> 150 words)</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71"/>
      </w:tblGrid>
      <w:tr w:rsidR="00D1338A" w:rsidRPr="007C56D1" w14:paraId="0319DAF7" w14:textId="77777777">
        <w:trPr>
          <w:trHeight w:val="1862"/>
        </w:trPr>
        <w:tc>
          <w:tcPr>
            <w:tcW w:w="9771" w:type="dxa"/>
            <w:shd w:val="clear" w:color="auto" w:fill="auto"/>
            <w:tcMar>
              <w:top w:w="100" w:type="dxa"/>
              <w:left w:w="100" w:type="dxa"/>
              <w:bottom w:w="100" w:type="dxa"/>
              <w:right w:w="100" w:type="dxa"/>
            </w:tcMar>
          </w:tcPr>
          <w:p w14:paraId="78F4BC5E" w14:textId="77777777" w:rsidR="00D1338A" w:rsidRDefault="00D1338A">
            <w:pPr>
              <w:spacing w:line="240" w:lineRule="auto"/>
              <w:rPr>
                <w:sz w:val="24"/>
                <w:szCs w:val="24"/>
              </w:rPr>
            </w:pPr>
          </w:p>
          <w:p w14:paraId="5FEB4F78" w14:textId="77777777" w:rsidR="00D1338A" w:rsidRDefault="00D1338A">
            <w:pPr>
              <w:spacing w:line="240" w:lineRule="auto"/>
              <w:rPr>
                <w:sz w:val="24"/>
                <w:szCs w:val="24"/>
              </w:rPr>
            </w:pPr>
          </w:p>
          <w:p w14:paraId="61548908" w14:textId="77777777" w:rsidR="00D1338A" w:rsidRPr="007C56D1" w:rsidRDefault="00D1338A">
            <w:pPr>
              <w:spacing w:line="240" w:lineRule="auto"/>
              <w:rPr>
                <w:sz w:val="24"/>
                <w:szCs w:val="24"/>
              </w:rPr>
            </w:pPr>
          </w:p>
        </w:tc>
      </w:tr>
    </w:tbl>
    <w:p w14:paraId="5318DD34" w14:textId="2D52382B" w:rsidR="00F91BE8" w:rsidRPr="007C56D1" w:rsidRDefault="00F91BE8" w:rsidP="000306D4">
      <w:pPr>
        <w:pStyle w:val="Heading2"/>
      </w:pPr>
      <w:r w:rsidRPr="007C56D1">
        <w:t xml:space="preserve">Methods </w:t>
      </w:r>
    </w:p>
    <w:p w14:paraId="7BEAFD9C" w14:textId="10C817EF" w:rsidR="00F91BE8" w:rsidRPr="007C56D1" w:rsidRDefault="00F91BE8" w:rsidP="000306D4">
      <w:pPr>
        <w:pStyle w:val="CommentText"/>
      </w:pPr>
      <w:r w:rsidRPr="1241138B">
        <w:rPr>
          <w:lang w:val="en-US"/>
        </w:rPr>
        <w:t>What methods will you use to achieve your desired outcomes? E.g. focus groups, survey analysis, stakeholder consultation. (</w:t>
      </w:r>
      <w:r w:rsidR="00983C6C">
        <w:rPr>
          <w:lang w:val="en-US"/>
        </w:rPr>
        <w:t>u</w:t>
      </w:r>
      <w:r w:rsidR="009C5D93">
        <w:rPr>
          <w:lang w:val="en-US"/>
        </w:rPr>
        <w:t>p to</w:t>
      </w:r>
      <w:r w:rsidRPr="1241138B">
        <w:rPr>
          <w:lang w:val="en-US"/>
        </w:rPr>
        <w:t xml:space="preserve"> 150 words)</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71"/>
      </w:tblGrid>
      <w:tr w:rsidR="0070383A" w:rsidRPr="007C56D1" w14:paraId="36A316B5" w14:textId="77777777" w:rsidTr="00067C1B">
        <w:trPr>
          <w:trHeight w:val="1790"/>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6F49D" w14:textId="77777777" w:rsidR="008B1A31" w:rsidRPr="007C56D1" w:rsidRDefault="008B1A31">
            <w:pPr>
              <w:spacing w:line="240" w:lineRule="auto"/>
              <w:rPr>
                <w:sz w:val="24"/>
                <w:szCs w:val="24"/>
              </w:rPr>
            </w:pPr>
          </w:p>
        </w:tc>
      </w:tr>
    </w:tbl>
    <w:p w14:paraId="0E0AD720" w14:textId="7B719B5E" w:rsidR="00F91BE8" w:rsidRPr="007C56D1" w:rsidRDefault="00F91BE8" w:rsidP="000306D4">
      <w:pPr>
        <w:pStyle w:val="Heading2"/>
      </w:pPr>
      <w:bookmarkStart w:id="4" w:name="_j1dtklsso8gf" w:colFirst="0" w:colLast="0"/>
      <w:bookmarkEnd w:id="4"/>
      <w:r w:rsidRPr="007C56D1">
        <w:t>Co</w:t>
      </w:r>
      <w:r w:rsidR="0051216C">
        <w:t>-</w:t>
      </w:r>
      <w:r w:rsidRPr="007C56D1">
        <w:t>creation</w:t>
      </w:r>
    </w:p>
    <w:p w14:paraId="20EA9EBF" w14:textId="72ACB63E" w:rsidR="002D7CE5" w:rsidRDefault="002D7CE5">
      <w:r>
        <w:t>Explain how your team</w:t>
      </w:r>
      <w:r w:rsidRPr="007C56D1">
        <w:t xml:space="preserve"> </w:t>
      </w:r>
      <w:r w:rsidR="00F91BE8" w:rsidRPr="007C56D1">
        <w:t>will engage in partnership</w:t>
      </w:r>
      <w:r>
        <w:t>.</w:t>
      </w:r>
      <w:r w:rsidR="00F91BE8">
        <w:t xml:space="preserve"> </w:t>
      </w:r>
    </w:p>
    <w:p w14:paraId="50EB9C93" w14:textId="3F9EB08C" w:rsidR="00F91BE8" w:rsidRPr="000803E8" w:rsidRDefault="00F91BE8" w:rsidP="000306D4">
      <w:r>
        <w:t>What tools or platforms will you use to collaborate</w:t>
      </w:r>
      <w:r w:rsidRPr="007C56D1">
        <w:t xml:space="preserve">? What </w:t>
      </w:r>
      <w:r>
        <w:t>strategies</w:t>
      </w:r>
      <w:r w:rsidRPr="007C56D1">
        <w:t xml:space="preserve"> will you </w:t>
      </w:r>
      <w:r>
        <w:t>use</w:t>
      </w:r>
      <w:r w:rsidRPr="007C56D1">
        <w:t xml:space="preserve"> to </w:t>
      </w:r>
      <w:r>
        <w:t>mitigate</w:t>
      </w:r>
      <w:r w:rsidRPr="007C56D1">
        <w:t xml:space="preserve"> power imbalance</w:t>
      </w:r>
      <w:r>
        <w:t>? W</w:t>
      </w:r>
      <w:r w:rsidRPr="007C56D1">
        <w:t xml:space="preserve">hat values will underpin your </w:t>
      </w:r>
      <w:r>
        <w:t>partnership</w:t>
      </w:r>
      <w:r w:rsidRPr="007C56D1">
        <w:t xml:space="preserve">? </w:t>
      </w:r>
      <w:r w:rsidR="00B8435D" w:rsidRPr="1241138B">
        <w:rPr>
          <w:lang w:val="en-US"/>
        </w:rPr>
        <w:t>(</w:t>
      </w:r>
      <w:r w:rsidR="00983C6C">
        <w:rPr>
          <w:lang w:val="en-US"/>
        </w:rPr>
        <w:t>up to</w:t>
      </w:r>
      <w:r w:rsidR="00B8435D" w:rsidRPr="1241138B">
        <w:rPr>
          <w:lang w:val="en-US"/>
        </w:rPr>
        <w:t xml:space="preserve"> 150 words)</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71"/>
      </w:tblGrid>
      <w:tr w:rsidR="00F91BE8" w:rsidRPr="007C56D1" w14:paraId="6189CD2C" w14:textId="77777777" w:rsidTr="00067C1B">
        <w:trPr>
          <w:trHeight w:val="1976"/>
        </w:trPr>
        <w:tc>
          <w:tcPr>
            <w:tcW w:w="9771" w:type="dxa"/>
            <w:shd w:val="clear" w:color="auto" w:fill="auto"/>
            <w:tcMar>
              <w:top w:w="100" w:type="dxa"/>
              <w:left w:w="100" w:type="dxa"/>
              <w:bottom w:w="100" w:type="dxa"/>
              <w:right w:w="100" w:type="dxa"/>
            </w:tcMar>
          </w:tcPr>
          <w:p w14:paraId="2F441296" w14:textId="77777777" w:rsidR="00F91BE8" w:rsidRPr="007C56D1" w:rsidRDefault="00F91BE8" w:rsidP="002A2934">
            <w:pPr>
              <w:spacing w:line="240" w:lineRule="auto"/>
              <w:rPr>
                <w:sz w:val="24"/>
                <w:szCs w:val="24"/>
              </w:rPr>
            </w:pPr>
          </w:p>
        </w:tc>
      </w:tr>
    </w:tbl>
    <w:p w14:paraId="7E90F22A" w14:textId="0E62E7EB" w:rsidR="00F91BE8" w:rsidRPr="007C56D1" w:rsidRDefault="00F91BE8" w:rsidP="000306D4">
      <w:pPr>
        <w:pStyle w:val="Heading2"/>
      </w:pPr>
      <w:bookmarkStart w:id="5" w:name="_Hlk125380770"/>
      <w:r w:rsidRPr="007C56D1">
        <w:t xml:space="preserve">Spectrum </w:t>
      </w:r>
      <w:bookmarkEnd w:id="5"/>
      <w:r w:rsidRPr="007C56D1">
        <w:t>Model of Partnership</w:t>
      </w:r>
    </w:p>
    <w:p w14:paraId="1D0BE31D" w14:textId="31DE6105" w:rsidR="00BF57BE" w:rsidRDefault="004E045E" w:rsidP="004E045E">
      <w:pPr>
        <w:spacing w:after="240"/>
        <w:jc w:val="left"/>
        <w:rPr>
          <w:lang w:val="en-US"/>
        </w:rPr>
      </w:pPr>
      <w:r>
        <w:rPr>
          <w:noProof/>
        </w:rPr>
        <mc:AlternateContent>
          <mc:Choice Requires="wpg">
            <w:drawing>
              <wp:anchor distT="0" distB="0" distL="114300" distR="114300" simplePos="0" relativeHeight="251658240" behindDoc="0" locked="0" layoutInCell="1" allowOverlap="1" wp14:anchorId="276076E4" wp14:editId="6CE64120">
                <wp:simplePos x="0" y="0"/>
                <wp:positionH relativeFrom="margin">
                  <wp:align>left</wp:align>
                </wp:positionH>
                <wp:positionV relativeFrom="paragraph">
                  <wp:posOffset>540054</wp:posOffset>
                </wp:positionV>
                <wp:extent cx="6225871" cy="1057524"/>
                <wp:effectExtent l="0" t="0" r="22860" b="28575"/>
                <wp:wrapNone/>
                <wp:docPr id="718561265" name="Group 6"/>
                <wp:cNvGraphicFramePr/>
                <a:graphic xmlns:a="http://schemas.openxmlformats.org/drawingml/2006/main">
                  <a:graphicData uri="http://schemas.microsoft.com/office/word/2010/wordprocessingGroup">
                    <wpg:wgp>
                      <wpg:cNvGrpSpPr/>
                      <wpg:grpSpPr>
                        <a:xfrm>
                          <a:off x="0" y="0"/>
                          <a:ext cx="6225871" cy="1057524"/>
                          <a:chOff x="0" y="0"/>
                          <a:chExt cx="5951807" cy="1137806"/>
                        </a:xfrm>
                      </wpg:grpSpPr>
                      <wps:wsp>
                        <wps:cNvPr id="1118680437" name="Rectangle 1118680437"/>
                        <wps:cNvSpPr/>
                        <wps:spPr>
                          <a:xfrm>
                            <a:off x="0" y="8540"/>
                            <a:ext cx="5951807" cy="1129266"/>
                          </a:xfrm>
                          <a:prstGeom prst="rect">
                            <a:avLst/>
                          </a:prstGeom>
                          <a:gradFill flip="none" rotWithShape="1">
                            <a:gsLst>
                              <a:gs pos="0">
                                <a:srgbClr val="C00000"/>
                              </a:gs>
                              <a:gs pos="100000">
                                <a:srgbClr val="0070C0"/>
                              </a:gs>
                            </a:gsLst>
                            <a:lin ang="0" scaled="1"/>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275323" name="Text Box 1781275323"/>
                        <wps:cNvSpPr txBox="1"/>
                        <wps:spPr>
                          <a:xfrm>
                            <a:off x="37443" y="0"/>
                            <a:ext cx="1276710" cy="465826"/>
                          </a:xfrm>
                          <a:prstGeom prst="rect">
                            <a:avLst/>
                          </a:prstGeom>
                          <a:noFill/>
                          <a:ln w="6350">
                            <a:noFill/>
                          </a:ln>
                        </wps:spPr>
                        <wps:txbx>
                          <w:txbxContent>
                            <w:p w14:paraId="488F02F1" w14:textId="77777777" w:rsidR="00F91BE8" w:rsidRPr="00C20312" w:rsidRDefault="00F91BE8" w:rsidP="00F91BE8">
                              <w:pPr>
                                <w:rPr>
                                  <w:b/>
                                  <w:color w:val="FFFFFF" w:themeColor="background1"/>
                                  <w:szCs w:val="18"/>
                                </w:rPr>
                              </w:pPr>
                              <w:r w:rsidRPr="00C20312">
                                <w:rPr>
                                  <w:b/>
                                  <w:color w:val="FFFFFF" w:themeColor="background1"/>
                                  <w:szCs w:val="18"/>
                                </w:rPr>
                                <w:t>Student 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6598471" name="Text Box 536598471"/>
                        <wps:cNvSpPr txBox="1"/>
                        <wps:spPr>
                          <a:xfrm>
                            <a:off x="4619953" y="0"/>
                            <a:ext cx="1276710" cy="465826"/>
                          </a:xfrm>
                          <a:prstGeom prst="rect">
                            <a:avLst/>
                          </a:prstGeom>
                          <a:noFill/>
                          <a:ln w="6350">
                            <a:noFill/>
                          </a:ln>
                        </wps:spPr>
                        <wps:txbx>
                          <w:txbxContent>
                            <w:p w14:paraId="01D0E9C7" w14:textId="77777777" w:rsidR="00F91BE8" w:rsidRPr="00C20312" w:rsidRDefault="00F91BE8" w:rsidP="00F91BE8">
                              <w:pPr>
                                <w:jc w:val="right"/>
                                <w:rPr>
                                  <w:b/>
                                  <w:color w:val="FFFFFF" w:themeColor="background1"/>
                                  <w:szCs w:val="18"/>
                                </w:rPr>
                              </w:pPr>
                              <w:r w:rsidRPr="00C20312">
                                <w:rPr>
                                  <w:b/>
                                  <w:color w:val="FFFFFF" w:themeColor="background1"/>
                                  <w:szCs w:val="18"/>
                                </w:rPr>
                                <w:t>Staff 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6076E4" id="Group 6" o:spid="_x0000_s1027" style="position:absolute;margin-left:0;margin-top:42.5pt;width:490.25pt;height:83.25pt;z-index:251658240;mso-position-horizontal:left;mso-position-horizontal-relative:margin;mso-position-vertical-relative:text;mso-width-relative:margin;mso-height-relative:margin" coordsize="59518,1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">
                <v:rect id="Rectangle 1118680437" o:spid="_x0000_s1028" style="position:absolute;top:85;width:59518;height:11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" fillcolor="#c00000" strokecolor="#51247a [3204]" strokeweight=".5pt">
                  <v:fill color2="#0070c0" rotate="t" angle="90" focus="100%" type="gradient"/>
                </v:rect>
                <v:shapetype id="_x0000_t202" coordsize="21600,21600" o:spt="202" path="m,l,21600r21600,l21600,xe">
                  <v:stroke joinstyle="miter"/>
                  <v:path gradientshapeok="t" o:connecttype="rect"/>
                </v:shapetype>
                <v:shape id="Text Box 1781275323" o:spid="_x0000_s1029" type="#_x0000_t202" style="position:absolute;left:374;width:12767;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" filled="f" stroked="f" strokeweight=".5pt">
                  <v:textbox>
                    <w:txbxContent>
                      <w:p w14:paraId="488F02F1" w14:textId="77777777" w:rsidR="00F91BE8" w:rsidRPr="00C20312" w:rsidRDefault="00F91BE8" w:rsidP="00F91BE8">
                        <w:pPr>
                          <w:rPr>
                            <w:b/>
                            <w:color w:val="FFFFFF" w:themeColor="background1"/>
                            <w:szCs w:val="18"/>
                          </w:rPr>
                        </w:pPr>
                        <w:r w:rsidRPr="00C20312">
                          <w:rPr>
                            <w:b/>
                            <w:color w:val="FFFFFF" w:themeColor="background1"/>
                            <w:szCs w:val="18"/>
                          </w:rPr>
                          <w:t>Student Run</w:t>
                        </w:r>
                      </w:p>
                    </w:txbxContent>
                  </v:textbox>
                </v:shape>
                <v:shape id="Text Box 536598471" o:spid="_x0000_s1030" type="#_x0000_t202" style="position:absolute;left:46199;width:12767;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" filled="f" stroked="f" strokeweight=".5pt">
                  <v:textbox>
                    <w:txbxContent>
                      <w:p w14:paraId="01D0E9C7" w14:textId="77777777" w:rsidR="00F91BE8" w:rsidRPr="00C20312" w:rsidRDefault="00F91BE8" w:rsidP="00F91BE8">
                        <w:pPr>
                          <w:jc w:val="right"/>
                          <w:rPr>
                            <w:b/>
                            <w:color w:val="FFFFFF" w:themeColor="background1"/>
                            <w:szCs w:val="18"/>
                          </w:rPr>
                        </w:pPr>
                        <w:r w:rsidRPr="00C20312">
                          <w:rPr>
                            <w:b/>
                            <w:color w:val="FFFFFF" w:themeColor="background1"/>
                            <w:szCs w:val="18"/>
                          </w:rPr>
                          <w:t>Staff Run</w:t>
                        </w:r>
                      </w:p>
                    </w:txbxContent>
                  </v:textbox>
                </v:shape>
                <w10:wrap anchorx="margin"/>
              </v:group>
            </w:pict>
          </mc:Fallback>
        </mc:AlternateContent>
      </w:r>
      <w:r w:rsidR="00F91BE8" w:rsidRPr="1241138B">
        <w:rPr>
          <w:lang w:val="en-US"/>
        </w:rPr>
        <w:t xml:space="preserve">Please represent your shared expectations for your partnership below. You may wish to copy this model from your induction </w:t>
      </w:r>
      <w:r w:rsidR="002839B1">
        <w:rPr>
          <w:lang w:val="en-US"/>
        </w:rPr>
        <w:t>activity resources</w:t>
      </w:r>
      <w:r w:rsidR="001851C0">
        <w:rPr>
          <w:lang w:val="en-US"/>
        </w:rPr>
        <w:t xml:space="preserve"> (from </w:t>
      </w:r>
      <w:proofErr w:type="spellStart"/>
      <w:r w:rsidR="001851C0">
        <w:rPr>
          <w:lang w:val="en-US"/>
        </w:rPr>
        <w:t>Jamboard</w:t>
      </w:r>
      <w:proofErr w:type="spellEnd"/>
      <w:r w:rsidR="001851C0">
        <w:rPr>
          <w:lang w:val="en-US"/>
        </w:rPr>
        <w:t>/Whiteboard)</w:t>
      </w:r>
      <w:r w:rsidR="002839B1">
        <w:rPr>
          <w:lang w:val="en-US"/>
        </w:rPr>
        <w:t>.</w:t>
      </w:r>
      <w:r w:rsidR="00F91BE8" w:rsidRPr="1241138B">
        <w:rPr>
          <w:lang w:val="en-US"/>
        </w:rPr>
        <w:t xml:space="preserve"> </w:t>
      </w:r>
      <w:r>
        <w:rPr>
          <w:lang w:val="en-US"/>
        </w:rPr>
        <w:br/>
      </w:r>
    </w:p>
    <w:p w14:paraId="19A725A7" w14:textId="6B404E62" w:rsidR="00F91BE8" w:rsidRPr="00B504F5" w:rsidRDefault="004E045E" w:rsidP="000306D4">
      <w:pPr>
        <w:spacing w:after="240"/>
        <w:jc w:val="left"/>
        <w:rPr>
          <w:b/>
          <w:bCs/>
          <w:lang w:val="en-US"/>
        </w:rPr>
      </w:pPr>
      <w:r>
        <w:rPr>
          <w:lang w:val="en-US"/>
        </w:rPr>
        <w:br/>
      </w:r>
    </w:p>
    <w:p w14:paraId="39965D98" w14:textId="77777777" w:rsidR="00F91BE8" w:rsidRPr="007C56D1" w:rsidRDefault="00F91BE8" w:rsidP="000306D4">
      <w:pPr>
        <w:pStyle w:val="BodyText"/>
      </w:pPr>
      <w:bookmarkStart w:id="6" w:name="_bdt52g3olyn9" w:colFirst="0" w:colLast="0"/>
      <w:bookmarkEnd w:id="6"/>
    </w:p>
    <w:p w14:paraId="58915C1F" w14:textId="2FA38529" w:rsidR="00F91BE8" w:rsidRPr="007C56D1" w:rsidRDefault="00F91BE8" w:rsidP="000306D4">
      <w:pPr>
        <w:pStyle w:val="Heading2"/>
      </w:pPr>
      <w:r w:rsidRPr="007C56D1">
        <w:lastRenderedPageBreak/>
        <w:t>Roles and Responsibilities:</w:t>
      </w:r>
    </w:p>
    <w:p w14:paraId="513B734F" w14:textId="55A48070" w:rsidR="00F91BE8" w:rsidRPr="007C56D1" w:rsidRDefault="00F91BE8" w:rsidP="000306D4">
      <w:pPr>
        <w:spacing w:after="240" w:line="240" w:lineRule="auto"/>
        <w:jc w:val="left"/>
      </w:pPr>
      <w:r w:rsidRPr="1241138B">
        <w:rPr>
          <w:lang w:val="en-US"/>
        </w:rPr>
        <w:t>Outline the anticipated role</w:t>
      </w:r>
      <w:r w:rsidR="00632DC5">
        <w:rPr>
          <w:lang w:val="en-US"/>
        </w:rPr>
        <w:t xml:space="preserve"> and responsibilities </w:t>
      </w:r>
      <w:r w:rsidRPr="1241138B">
        <w:rPr>
          <w:lang w:val="en-US"/>
        </w:rPr>
        <w:t xml:space="preserve">for each </w:t>
      </w:r>
      <w:r w:rsidR="009218EE" w:rsidRPr="1241138B">
        <w:rPr>
          <w:lang w:val="en-US"/>
        </w:rPr>
        <w:t>student and staff team</w:t>
      </w:r>
      <w:r w:rsidRPr="1241138B">
        <w:rPr>
          <w:lang w:val="en-US"/>
        </w:rPr>
        <w:t xml:space="preserve"> member</w:t>
      </w:r>
      <w:r w:rsidR="006443D4">
        <w:rPr>
          <w:lang w:val="en-US"/>
        </w:rPr>
        <w:t xml:space="preserve"> for this project</w:t>
      </w:r>
      <w:r w:rsidRPr="1241138B">
        <w:rPr>
          <w:lang w:val="en-US"/>
        </w:rPr>
        <w:t>. Consider the strengths, perspectives, experiences, and interests of each partner.</w:t>
      </w:r>
    </w:p>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960"/>
        <w:gridCol w:w="5821"/>
      </w:tblGrid>
      <w:tr w:rsidR="00F91BE8" w:rsidRPr="007C56D1" w14:paraId="62B4DE03" w14:textId="77777777" w:rsidTr="000306D4">
        <w:tc>
          <w:tcPr>
            <w:tcW w:w="3960" w:type="dxa"/>
            <w:shd w:val="clear" w:color="auto" w:fill="51247A"/>
            <w:tcMar>
              <w:top w:w="100" w:type="dxa"/>
              <w:left w:w="100" w:type="dxa"/>
              <w:bottom w:w="100" w:type="dxa"/>
              <w:right w:w="100" w:type="dxa"/>
            </w:tcMar>
          </w:tcPr>
          <w:p w14:paraId="70C38C4A" w14:textId="77777777" w:rsidR="00F91BE8" w:rsidRPr="007C56D1" w:rsidRDefault="00F91BE8" w:rsidP="002A2934">
            <w:pPr>
              <w:spacing w:line="240" w:lineRule="auto"/>
              <w:rPr>
                <w:color w:val="FFFFFF"/>
                <w:sz w:val="24"/>
                <w:szCs w:val="24"/>
              </w:rPr>
            </w:pPr>
            <w:r w:rsidRPr="007C56D1">
              <w:rPr>
                <w:color w:val="FFFFFF"/>
                <w:sz w:val="24"/>
                <w:szCs w:val="24"/>
              </w:rPr>
              <w:t xml:space="preserve">Partner Name </w:t>
            </w:r>
          </w:p>
        </w:tc>
        <w:tc>
          <w:tcPr>
            <w:tcW w:w="5821" w:type="dxa"/>
            <w:shd w:val="clear" w:color="auto" w:fill="51247A"/>
            <w:tcMar>
              <w:top w:w="100" w:type="dxa"/>
              <w:left w:w="100" w:type="dxa"/>
              <w:bottom w:w="100" w:type="dxa"/>
              <w:right w:w="100" w:type="dxa"/>
            </w:tcMar>
          </w:tcPr>
          <w:p w14:paraId="18E9F6FC" w14:textId="77777777" w:rsidR="00F91BE8" w:rsidRPr="007C56D1" w:rsidRDefault="00F91BE8" w:rsidP="002A2934">
            <w:pPr>
              <w:spacing w:line="240" w:lineRule="auto"/>
              <w:rPr>
                <w:color w:val="FFFFFF"/>
                <w:sz w:val="24"/>
                <w:szCs w:val="24"/>
              </w:rPr>
            </w:pPr>
            <w:r w:rsidRPr="007C56D1">
              <w:rPr>
                <w:color w:val="FFFFFF"/>
                <w:sz w:val="24"/>
                <w:szCs w:val="24"/>
              </w:rPr>
              <w:t xml:space="preserve">Role </w:t>
            </w:r>
            <w:r>
              <w:rPr>
                <w:color w:val="FFFFFF"/>
                <w:sz w:val="24"/>
                <w:szCs w:val="24"/>
              </w:rPr>
              <w:t>/</w:t>
            </w:r>
            <w:r w:rsidRPr="007C56D1">
              <w:rPr>
                <w:color w:val="FFFFFF"/>
                <w:sz w:val="24"/>
                <w:szCs w:val="24"/>
              </w:rPr>
              <w:t xml:space="preserve"> Responsibilities </w:t>
            </w:r>
          </w:p>
        </w:tc>
      </w:tr>
      <w:tr w:rsidR="00F91BE8" w:rsidRPr="007C56D1" w14:paraId="71D9AD0C" w14:textId="77777777" w:rsidTr="000306D4">
        <w:tc>
          <w:tcPr>
            <w:tcW w:w="3960" w:type="dxa"/>
            <w:shd w:val="clear" w:color="auto" w:fill="auto"/>
            <w:tcMar>
              <w:top w:w="100" w:type="dxa"/>
              <w:left w:w="100" w:type="dxa"/>
              <w:bottom w:w="100" w:type="dxa"/>
              <w:right w:w="100" w:type="dxa"/>
            </w:tcMar>
          </w:tcPr>
          <w:p w14:paraId="4FB60955" w14:textId="77777777" w:rsidR="00F91BE8" w:rsidRPr="007C56D1" w:rsidRDefault="00F91BE8" w:rsidP="002A2934">
            <w:pPr>
              <w:spacing w:line="240" w:lineRule="auto"/>
              <w:rPr>
                <w:sz w:val="24"/>
                <w:szCs w:val="24"/>
              </w:rPr>
            </w:pPr>
          </w:p>
        </w:tc>
        <w:tc>
          <w:tcPr>
            <w:tcW w:w="5821" w:type="dxa"/>
            <w:shd w:val="clear" w:color="auto" w:fill="auto"/>
            <w:tcMar>
              <w:top w:w="100" w:type="dxa"/>
              <w:left w:w="100" w:type="dxa"/>
              <w:bottom w:w="100" w:type="dxa"/>
              <w:right w:w="100" w:type="dxa"/>
            </w:tcMar>
          </w:tcPr>
          <w:p w14:paraId="1590DF78" w14:textId="77777777" w:rsidR="00F91BE8" w:rsidRPr="007C56D1" w:rsidRDefault="00F91BE8" w:rsidP="002A2934">
            <w:pPr>
              <w:spacing w:line="240" w:lineRule="auto"/>
              <w:rPr>
                <w:sz w:val="24"/>
                <w:szCs w:val="24"/>
              </w:rPr>
            </w:pPr>
          </w:p>
        </w:tc>
      </w:tr>
      <w:tr w:rsidR="00F91BE8" w:rsidRPr="007C56D1" w14:paraId="626BA83C" w14:textId="77777777" w:rsidTr="000306D4">
        <w:tc>
          <w:tcPr>
            <w:tcW w:w="3960" w:type="dxa"/>
            <w:shd w:val="clear" w:color="auto" w:fill="auto"/>
            <w:tcMar>
              <w:top w:w="100" w:type="dxa"/>
              <w:left w:w="100" w:type="dxa"/>
              <w:bottom w:w="100" w:type="dxa"/>
              <w:right w:w="100" w:type="dxa"/>
            </w:tcMar>
          </w:tcPr>
          <w:p w14:paraId="46D096E0" w14:textId="77777777" w:rsidR="00F91BE8" w:rsidRPr="007C56D1" w:rsidRDefault="00F91BE8" w:rsidP="002A2934">
            <w:pPr>
              <w:spacing w:line="240" w:lineRule="auto"/>
              <w:rPr>
                <w:sz w:val="24"/>
                <w:szCs w:val="24"/>
              </w:rPr>
            </w:pPr>
          </w:p>
        </w:tc>
        <w:tc>
          <w:tcPr>
            <w:tcW w:w="5821" w:type="dxa"/>
            <w:shd w:val="clear" w:color="auto" w:fill="auto"/>
            <w:tcMar>
              <w:top w:w="100" w:type="dxa"/>
              <w:left w:w="100" w:type="dxa"/>
              <w:bottom w:w="100" w:type="dxa"/>
              <w:right w:w="100" w:type="dxa"/>
            </w:tcMar>
          </w:tcPr>
          <w:p w14:paraId="4B38F068" w14:textId="77777777" w:rsidR="00F91BE8" w:rsidRPr="007C56D1" w:rsidRDefault="00F91BE8" w:rsidP="002A2934">
            <w:pPr>
              <w:spacing w:line="240" w:lineRule="auto"/>
              <w:rPr>
                <w:sz w:val="24"/>
                <w:szCs w:val="24"/>
              </w:rPr>
            </w:pPr>
          </w:p>
        </w:tc>
      </w:tr>
      <w:tr w:rsidR="00084DD5" w:rsidRPr="007C56D1" w14:paraId="1169ADFA" w14:textId="77777777" w:rsidTr="000306D4">
        <w:tc>
          <w:tcPr>
            <w:tcW w:w="3960" w:type="dxa"/>
            <w:shd w:val="clear" w:color="auto" w:fill="auto"/>
            <w:tcMar>
              <w:top w:w="100" w:type="dxa"/>
              <w:left w:w="100" w:type="dxa"/>
              <w:bottom w:w="100" w:type="dxa"/>
              <w:right w:w="100" w:type="dxa"/>
            </w:tcMar>
          </w:tcPr>
          <w:p w14:paraId="48C71EFE" w14:textId="77777777" w:rsidR="00084DD5" w:rsidRPr="007C56D1" w:rsidRDefault="00084DD5" w:rsidP="002A2934">
            <w:pPr>
              <w:spacing w:line="240" w:lineRule="auto"/>
              <w:rPr>
                <w:sz w:val="24"/>
                <w:szCs w:val="24"/>
              </w:rPr>
            </w:pPr>
          </w:p>
        </w:tc>
        <w:tc>
          <w:tcPr>
            <w:tcW w:w="5821" w:type="dxa"/>
            <w:shd w:val="clear" w:color="auto" w:fill="auto"/>
            <w:tcMar>
              <w:top w:w="100" w:type="dxa"/>
              <w:left w:w="100" w:type="dxa"/>
              <w:bottom w:w="100" w:type="dxa"/>
              <w:right w:w="100" w:type="dxa"/>
            </w:tcMar>
          </w:tcPr>
          <w:p w14:paraId="19FCC6F7" w14:textId="77777777" w:rsidR="00084DD5" w:rsidRPr="007C56D1" w:rsidRDefault="00084DD5" w:rsidP="002A2934">
            <w:pPr>
              <w:spacing w:line="240" w:lineRule="auto"/>
              <w:rPr>
                <w:sz w:val="24"/>
                <w:szCs w:val="24"/>
              </w:rPr>
            </w:pPr>
          </w:p>
        </w:tc>
      </w:tr>
      <w:tr w:rsidR="00F91BE8" w:rsidRPr="007C56D1" w14:paraId="56509906" w14:textId="77777777" w:rsidTr="000306D4">
        <w:tc>
          <w:tcPr>
            <w:tcW w:w="3960" w:type="dxa"/>
            <w:shd w:val="clear" w:color="auto" w:fill="auto"/>
            <w:tcMar>
              <w:top w:w="100" w:type="dxa"/>
              <w:left w:w="100" w:type="dxa"/>
              <w:bottom w:w="100" w:type="dxa"/>
              <w:right w:w="100" w:type="dxa"/>
            </w:tcMar>
          </w:tcPr>
          <w:p w14:paraId="5721F98F" w14:textId="77777777" w:rsidR="00F91BE8" w:rsidRPr="007C56D1" w:rsidRDefault="00F91BE8" w:rsidP="002A2934">
            <w:pPr>
              <w:spacing w:line="240" w:lineRule="auto"/>
              <w:rPr>
                <w:sz w:val="24"/>
                <w:szCs w:val="24"/>
              </w:rPr>
            </w:pPr>
          </w:p>
        </w:tc>
        <w:tc>
          <w:tcPr>
            <w:tcW w:w="5821" w:type="dxa"/>
            <w:shd w:val="clear" w:color="auto" w:fill="auto"/>
            <w:tcMar>
              <w:top w:w="100" w:type="dxa"/>
              <w:left w:w="100" w:type="dxa"/>
              <w:bottom w:w="100" w:type="dxa"/>
              <w:right w:w="100" w:type="dxa"/>
            </w:tcMar>
          </w:tcPr>
          <w:p w14:paraId="4D6FD524" w14:textId="77777777" w:rsidR="00F91BE8" w:rsidRPr="007C56D1" w:rsidRDefault="00F91BE8" w:rsidP="002A2934">
            <w:pPr>
              <w:spacing w:line="240" w:lineRule="auto"/>
              <w:rPr>
                <w:sz w:val="24"/>
                <w:szCs w:val="24"/>
              </w:rPr>
            </w:pPr>
          </w:p>
        </w:tc>
      </w:tr>
      <w:tr w:rsidR="00F91BE8" w:rsidRPr="007C56D1" w14:paraId="25F4209D" w14:textId="77777777" w:rsidTr="000306D4">
        <w:tc>
          <w:tcPr>
            <w:tcW w:w="3960" w:type="dxa"/>
            <w:shd w:val="clear" w:color="auto" w:fill="auto"/>
            <w:tcMar>
              <w:top w:w="100" w:type="dxa"/>
              <w:left w:w="100" w:type="dxa"/>
              <w:bottom w:w="100" w:type="dxa"/>
              <w:right w:w="100" w:type="dxa"/>
            </w:tcMar>
          </w:tcPr>
          <w:p w14:paraId="6D0B57F0" w14:textId="77777777" w:rsidR="00F91BE8" w:rsidRPr="007C56D1" w:rsidRDefault="00F91BE8" w:rsidP="002A2934">
            <w:pPr>
              <w:spacing w:line="240" w:lineRule="auto"/>
              <w:rPr>
                <w:sz w:val="24"/>
                <w:szCs w:val="24"/>
              </w:rPr>
            </w:pPr>
          </w:p>
        </w:tc>
        <w:tc>
          <w:tcPr>
            <w:tcW w:w="5821" w:type="dxa"/>
            <w:shd w:val="clear" w:color="auto" w:fill="auto"/>
            <w:tcMar>
              <w:top w:w="100" w:type="dxa"/>
              <w:left w:w="100" w:type="dxa"/>
              <w:bottom w:w="100" w:type="dxa"/>
              <w:right w:w="100" w:type="dxa"/>
            </w:tcMar>
          </w:tcPr>
          <w:p w14:paraId="67398D71" w14:textId="77777777" w:rsidR="00F91BE8" w:rsidRPr="007C56D1" w:rsidRDefault="00F91BE8" w:rsidP="002A2934">
            <w:pPr>
              <w:spacing w:line="240" w:lineRule="auto"/>
              <w:rPr>
                <w:sz w:val="24"/>
                <w:szCs w:val="24"/>
              </w:rPr>
            </w:pPr>
          </w:p>
        </w:tc>
      </w:tr>
      <w:tr w:rsidR="00084DD5" w:rsidRPr="007C56D1" w14:paraId="1251977D" w14:textId="77777777" w:rsidTr="000306D4">
        <w:tc>
          <w:tcPr>
            <w:tcW w:w="3960" w:type="dxa"/>
            <w:shd w:val="clear" w:color="auto" w:fill="auto"/>
            <w:tcMar>
              <w:top w:w="100" w:type="dxa"/>
              <w:left w:w="100" w:type="dxa"/>
              <w:bottom w:w="100" w:type="dxa"/>
              <w:right w:w="100" w:type="dxa"/>
            </w:tcMar>
          </w:tcPr>
          <w:p w14:paraId="47E42A00" w14:textId="77777777" w:rsidR="00084DD5" w:rsidRPr="007C56D1" w:rsidRDefault="00084DD5" w:rsidP="002A2934">
            <w:pPr>
              <w:spacing w:line="240" w:lineRule="auto"/>
              <w:rPr>
                <w:sz w:val="24"/>
                <w:szCs w:val="24"/>
              </w:rPr>
            </w:pPr>
          </w:p>
        </w:tc>
        <w:tc>
          <w:tcPr>
            <w:tcW w:w="5821" w:type="dxa"/>
            <w:shd w:val="clear" w:color="auto" w:fill="auto"/>
            <w:tcMar>
              <w:top w:w="100" w:type="dxa"/>
              <w:left w:w="100" w:type="dxa"/>
              <w:bottom w:w="100" w:type="dxa"/>
              <w:right w:w="100" w:type="dxa"/>
            </w:tcMar>
          </w:tcPr>
          <w:p w14:paraId="172C1C97" w14:textId="77777777" w:rsidR="00084DD5" w:rsidRPr="007C56D1" w:rsidRDefault="00084DD5" w:rsidP="002A2934">
            <w:pPr>
              <w:spacing w:line="240" w:lineRule="auto"/>
              <w:rPr>
                <w:sz w:val="24"/>
                <w:szCs w:val="24"/>
              </w:rPr>
            </w:pPr>
          </w:p>
        </w:tc>
      </w:tr>
    </w:tbl>
    <w:p w14:paraId="2193E47B" w14:textId="0E09B888" w:rsidR="00F91BE8" w:rsidRDefault="00F91BE8" w:rsidP="000306D4">
      <w:pPr>
        <w:pStyle w:val="Heading2"/>
      </w:pPr>
      <w:r>
        <w:t>Student Partner Engagement</w:t>
      </w:r>
    </w:p>
    <w:p w14:paraId="6E623C01" w14:textId="5196CE77" w:rsidR="002D4569" w:rsidRDefault="00F61750" w:rsidP="00BE3F19">
      <w:pPr>
        <w:pStyle w:val="BodyText"/>
        <w:spacing w:before="0" w:line="240" w:lineRule="auto"/>
        <w:rPr>
          <w:lang w:val="en-US"/>
        </w:rPr>
      </w:pPr>
      <w:r w:rsidRPr="7FB71BF0">
        <w:rPr>
          <w:lang w:val="en-US"/>
        </w:rPr>
        <w:t>Level of engagement</w:t>
      </w:r>
      <w:r w:rsidR="007A2B64">
        <w:rPr>
          <w:lang w:val="en-US"/>
        </w:rPr>
        <w:t xml:space="preserve"> and grant value</w:t>
      </w:r>
      <w:r w:rsidRPr="7FB71BF0">
        <w:rPr>
          <w:lang w:val="en-US"/>
        </w:rPr>
        <w:t xml:space="preserve"> is determined by the project round duration. </w:t>
      </w:r>
      <w:r w:rsidR="002D4569">
        <w:rPr>
          <w:lang w:val="en-US"/>
        </w:rPr>
        <w:t xml:space="preserve">Student partners must actively engage in their project and complete </w:t>
      </w:r>
      <w:r w:rsidR="002D4569" w:rsidRPr="7FB71BF0">
        <w:rPr>
          <w:lang w:val="en-US"/>
        </w:rPr>
        <w:t>all project milestones (including team induction, project plan and project report)</w:t>
      </w:r>
      <w:r w:rsidR="002D4569">
        <w:rPr>
          <w:lang w:val="en-US"/>
        </w:rPr>
        <w:t xml:space="preserve"> to receive their student partner grant. </w:t>
      </w:r>
    </w:p>
    <w:p w14:paraId="6E9070AF" w14:textId="6369D6CC" w:rsidR="00F91BE8" w:rsidRDefault="00F91BE8" w:rsidP="00A063D9">
      <w:pPr>
        <w:spacing w:after="120" w:line="240" w:lineRule="auto"/>
        <w:jc w:val="left"/>
        <w:rPr>
          <w:lang w:val="en-US"/>
        </w:rPr>
      </w:pPr>
      <w:r w:rsidRPr="00572AD7">
        <w:rPr>
          <w:lang w:val="en-US"/>
        </w:rPr>
        <w:t xml:space="preserve">All </w:t>
      </w:r>
      <w:r w:rsidRPr="1241138B">
        <w:rPr>
          <w:lang w:val="en-US"/>
        </w:rPr>
        <w:t xml:space="preserve">student partners </w:t>
      </w:r>
      <w:r w:rsidR="00085B36" w:rsidRPr="00085B36">
        <w:rPr>
          <w:lang w:val="en-US"/>
        </w:rPr>
        <w:t>commence at the same level of engagement.</w:t>
      </w:r>
      <w:r w:rsidR="0026749B">
        <w:rPr>
          <w:lang w:val="en-US"/>
        </w:rPr>
        <w:t xml:space="preserve"> </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7"/>
        <w:gridCol w:w="3257"/>
        <w:gridCol w:w="3257"/>
      </w:tblGrid>
      <w:tr w:rsidR="00894EE0" w:rsidRPr="007C56D1" w14:paraId="024C1ABC" w14:textId="77777777" w:rsidTr="000306D4">
        <w:trPr>
          <w:trHeight w:val="430"/>
        </w:trPr>
        <w:tc>
          <w:tcPr>
            <w:tcW w:w="3257" w:type="dxa"/>
            <w:shd w:val="clear" w:color="auto" w:fill="51247A"/>
            <w:vAlign w:val="center"/>
          </w:tcPr>
          <w:p w14:paraId="65E83119" w14:textId="5CB3CE53" w:rsidR="00894EE0" w:rsidRPr="007C56D1" w:rsidRDefault="00E92FD0" w:rsidP="002A2934">
            <w:pPr>
              <w:spacing w:line="240" w:lineRule="auto"/>
              <w:jc w:val="left"/>
              <w:rPr>
                <w:color w:val="FFFFFF"/>
                <w:sz w:val="24"/>
                <w:szCs w:val="24"/>
              </w:rPr>
            </w:pPr>
            <w:r>
              <w:rPr>
                <w:color w:val="FFFFFF"/>
                <w:sz w:val="24"/>
                <w:szCs w:val="24"/>
              </w:rPr>
              <w:t>Project Duration</w:t>
            </w:r>
          </w:p>
        </w:tc>
        <w:tc>
          <w:tcPr>
            <w:tcW w:w="3257" w:type="dxa"/>
            <w:shd w:val="clear" w:color="auto" w:fill="51247A"/>
            <w:vAlign w:val="center"/>
          </w:tcPr>
          <w:p w14:paraId="17B07D87" w14:textId="7BA65B41" w:rsidR="00894EE0" w:rsidRPr="007C56D1" w:rsidRDefault="00E92FD0" w:rsidP="002A2934">
            <w:pPr>
              <w:spacing w:line="240" w:lineRule="auto"/>
              <w:jc w:val="left"/>
              <w:rPr>
                <w:color w:val="FFFFFF"/>
                <w:sz w:val="24"/>
                <w:szCs w:val="24"/>
              </w:rPr>
            </w:pPr>
            <w:r>
              <w:rPr>
                <w:color w:val="FFFFFF"/>
                <w:sz w:val="24"/>
                <w:szCs w:val="24"/>
              </w:rPr>
              <w:t>Maximum Contact Hours</w:t>
            </w:r>
          </w:p>
        </w:tc>
        <w:tc>
          <w:tcPr>
            <w:tcW w:w="3257" w:type="dxa"/>
            <w:shd w:val="clear" w:color="auto" w:fill="51247A"/>
            <w:vAlign w:val="center"/>
          </w:tcPr>
          <w:p w14:paraId="68CC57AB" w14:textId="77777777" w:rsidR="00894EE0" w:rsidRPr="007C56D1" w:rsidRDefault="00894EE0" w:rsidP="002A2934">
            <w:pPr>
              <w:spacing w:line="240" w:lineRule="auto"/>
              <w:jc w:val="left"/>
              <w:rPr>
                <w:color w:val="FFFFFF"/>
                <w:sz w:val="24"/>
                <w:szCs w:val="24"/>
              </w:rPr>
            </w:pPr>
            <w:r>
              <w:rPr>
                <w:color w:val="FFFFFF"/>
                <w:sz w:val="24"/>
                <w:szCs w:val="24"/>
              </w:rPr>
              <w:t>Grant Value</w:t>
            </w:r>
          </w:p>
        </w:tc>
      </w:tr>
      <w:tr w:rsidR="00894EE0" w:rsidRPr="007C56D1" w14:paraId="4873A53E" w14:textId="77777777" w:rsidTr="000306D4">
        <w:trPr>
          <w:trHeight w:val="65"/>
        </w:trPr>
        <w:tc>
          <w:tcPr>
            <w:tcW w:w="3257" w:type="dxa"/>
            <w:vAlign w:val="center"/>
          </w:tcPr>
          <w:p w14:paraId="3CAA4915" w14:textId="227D1F39" w:rsidR="00894EE0" w:rsidRPr="007C56D1" w:rsidRDefault="00E92FD0" w:rsidP="002A2934">
            <w:pPr>
              <w:spacing w:line="240" w:lineRule="auto"/>
              <w:jc w:val="left"/>
            </w:pPr>
            <w:r>
              <w:t>20 weeks</w:t>
            </w:r>
            <w:r w:rsidR="008E79AC">
              <w:t xml:space="preserve"> </w:t>
            </w:r>
          </w:p>
        </w:tc>
        <w:tc>
          <w:tcPr>
            <w:tcW w:w="3257" w:type="dxa"/>
            <w:vAlign w:val="center"/>
          </w:tcPr>
          <w:p w14:paraId="6BC2799A" w14:textId="4510C5DC" w:rsidR="00894EE0" w:rsidRPr="007C56D1" w:rsidRDefault="00E92FD0" w:rsidP="002A2934">
            <w:pPr>
              <w:spacing w:line="240" w:lineRule="auto"/>
              <w:jc w:val="left"/>
            </w:pPr>
            <w:r>
              <w:t xml:space="preserve">Up to </w:t>
            </w:r>
            <w:r w:rsidRPr="007C56D1">
              <w:t>75</w:t>
            </w:r>
            <w:r>
              <w:t xml:space="preserve"> hours</w:t>
            </w:r>
          </w:p>
        </w:tc>
        <w:tc>
          <w:tcPr>
            <w:tcW w:w="3257" w:type="dxa"/>
            <w:vAlign w:val="center"/>
          </w:tcPr>
          <w:p w14:paraId="1EC00B06" w14:textId="77777777" w:rsidR="00894EE0" w:rsidRPr="007C56D1" w:rsidRDefault="00894EE0" w:rsidP="002A2934">
            <w:pPr>
              <w:spacing w:line="240" w:lineRule="auto"/>
              <w:jc w:val="left"/>
            </w:pPr>
            <w:r>
              <w:t>$1500</w:t>
            </w:r>
          </w:p>
        </w:tc>
      </w:tr>
      <w:tr w:rsidR="00894EE0" w:rsidRPr="007C56D1" w14:paraId="4BACDDD8" w14:textId="77777777" w:rsidTr="000306D4">
        <w:trPr>
          <w:trHeight w:val="65"/>
        </w:trPr>
        <w:tc>
          <w:tcPr>
            <w:tcW w:w="3257" w:type="dxa"/>
            <w:vAlign w:val="center"/>
          </w:tcPr>
          <w:p w14:paraId="179720FB" w14:textId="212CA630" w:rsidR="00894EE0" w:rsidRDefault="00E92FD0" w:rsidP="002A2934">
            <w:pPr>
              <w:spacing w:line="240" w:lineRule="auto"/>
              <w:jc w:val="left"/>
            </w:pPr>
            <w:r>
              <w:t>15 weeks</w:t>
            </w:r>
          </w:p>
        </w:tc>
        <w:tc>
          <w:tcPr>
            <w:tcW w:w="3257" w:type="dxa"/>
            <w:vAlign w:val="center"/>
          </w:tcPr>
          <w:p w14:paraId="1BD8EE6A" w14:textId="1F714787" w:rsidR="00894EE0" w:rsidRPr="007C56D1" w:rsidRDefault="00E92FD0" w:rsidP="002A2934">
            <w:pPr>
              <w:spacing w:line="240" w:lineRule="auto"/>
              <w:jc w:val="left"/>
            </w:pPr>
            <w:r>
              <w:t xml:space="preserve">Up to </w:t>
            </w:r>
            <w:r w:rsidRPr="007C56D1">
              <w:t>50</w:t>
            </w:r>
            <w:r>
              <w:t xml:space="preserve"> hours</w:t>
            </w:r>
          </w:p>
        </w:tc>
        <w:tc>
          <w:tcPr>
            <w:tcW w:w="3257" w:type="dxa"/>
            <w:vAlign w:val="center"/>
          </w:tcPr>
          <w:p w14:paraId="6C3F18F2" w14:textId="77777777" w:rsidR="00894EE0" w:rsidRDefault="00894EE0" w:rsidP="002A2934">
            <w:pPr>
              <w:spacing w:line="240" w:lineRule="auto"/>
              <w:jc w:val="left"/>
            </w:pPr>
            <w:r>
              <w:t>$1000</w:t>
            </w:r>
          </w:p>
        </w:tc>
      </w:tr>
    </w:tbl>
    <w:p w14:paraId="4CFE08C8" w14:textId="13816786" w:rsidR="00F91BE8" w:rsidRPr="007C56D1" w:rsidRDefault="00F91BE8" w:rsidP="000306D4">
      <w:pPr>
        <w:pStyle w:val="Heading2"/>
      </w:pPr>
      <w:bookmarkStart w:id="7" w:name="_zdd8qjomglz4" w:colFirst="0" w:colLast="0"/>
      <w:bookmarkEnd w:id="7"/>
      <w:r w:rsidRPr="007C56D1">
        <w:t>Project Milestones</w:t>
      </w:r>
    </w:p>
    <w:p w14:paraId="7776FA06" w14:textId="1D814EDB" w:rsidR="00DE744C" w:rsidRDefault="00AE0C63" w:rsidP="002C63C1">
      <w:pPr>
        <w:spacing w:after="240"/>
        <w:jc w:val="left"/>
        <w:rPr>
          <w:lang w:val="en-US"/>
        </w:rPr>
      </w:pPr>
      <w:r>
        <w:rPr>
          <w:lang w:val="en-US"/>
        </w:rPr>
        <w:t>All teams must complete key project milestones</w:t>
      </w:r>
      <w:r w:rsidR="00454778">
        <w:rPr>
          <w:lang w:val="en-US"/>
        </w:rPr>
        <w:t xml:space="preserve"> by the due date of the relevant project round.</w:t>
      </w:r>
      <w:r w:rsidR="002C28A2">
        <w:rPr>
          <w:lang w:val="en-US"/>
        </w:rPr>
        <w:t xml:space="preserve"> T</w:t>
      </w:r>
      <w:r w:rsidR="00F35984">
        <w:rPr>
          <w:lang w:val="en-US"/>
        </w:rPr>
        <w:t>hese include but are not limited to:</w:t>
      </w:r>
    </w:p>
    <w:p w14:paraId="62D8DDCD" w14:textId="07C9A73C" w:rsidR="003D2227" w:rsidRPr="00AA1799" w:rsidRDefault="0031487B" w:rsidP="000306D4">
      <w:pPr>
        <w:pStyle w:val="ListParagraph"/>
        <w:numPr>
          <w:ilvl w:val="0"/>
          <w:numId w:val="20"/>
        </w:numPr>
        <w:spacing w:after="240"/>
        <w:ind w:left="360"/>
        <w:jc w:val="left"/>
        <w:rPr>
          <w:iCs/>
          <w:lang w:val="en-US"/>
        </w:rPr>
      </w:pPr>
      <w:r w:rsidRPr="000306D4">
        <w:rPr>
          <w:rStyle w:val="Heading4Char"/>
          <w:color w:val="auto"/>
        </w:rPr>
        <w:t>Project Plan</w:t>
      </w:r>
      <w:r w:rsidRPr="00AA1799">
        <w:rPr>
          <w:iCs/>
          <w:lang w:val="en-US"/>
        </w:rPr>
        <w:t xml:space="preserve"> </w:t>
      </w:r>
      <w:r w:rsidR="0089797F" w:rsidRPr="00AA1799">
        <w:rPr>
          <w:iCs/>
          <w:lang w:val="en-US"/>
        </w:rPr>
        <w:br/>
      </w:r>
      <w:r w:rsidR="008E5FE9">
        <w:rPr>
          <w:iCs/>
          <w:lang w:val="en-US"/>
        </w:rPr>
        <w:t>Codeveloped by students and staff, this plan is to be submitted be each student individually to receive the</w:t>
      </w:r>
      <w:r w:rsidR="00A51FF5">
        <w:rPr>
          <w:iCs/>
          <w:lang w:val="en-US"/>
        </w:rPr>
        <w:t>ir</w:t>
      </w:r>
      <w:r w:rsidR="008E5FE9">
        <w:rPr>
          <w:iCs/>
          <w:lang w:val="en-US"/>
        </w:rPr>
        <w:t xml:space="preserve"> first grant instalment. </w:t>
      </w:r>
    </w:p>
    <w:p w14:paraId="4F9F6DB1" w14:textId="238210CE" w:rsidR="00DE744C" w:rsidRPr="00AA1799" w:rsidRDefault="0031487B" w:rsidP="000306D4">
      <w:pPr>
        <w:pStyle w:val="ListParagraph"/>
        <w:numPr>
          <w:ilvl w:val="0"/>
          <w:numId w:val="20"/>
        </w:numPr>
        <w:spacing w:after="240"/>
        <w:ind w:left="360"/>
        <w:jc w:val="left"/>
        <w:rPr>
          <w:iCs/>
          <w:lang w:val="en-US"/>
        </w:rPr>
      </w:pPr>
      <w:r w:rsidRPr="000306D4">
        <w:rPr>
          <w:rStyle w:val="Heading4Char"/>
          <w:color w:val="auto"/>
        </w:rPr>
        <w:t>Midway Check</w:t>
      </w:r>
      <w:r w:rsidRPr="000306D4">
        <w:rPr>
          <w:rStyle w:val="Heading4Char"/>
        </w:rPr>
        <w:tab/>
      </w:r>
      <w:r w:rsidRPr="00AA1799">
        <w:rPr>
          <w:iCs/>
          <w:lang w:val="en-US"/>
        </w:rPr>
        <w:br/>
      </w:r>
      <w:r w:rsidR="00453668">
        <w:rPr>
          <w:iCs/>
          <w:lang w:val="en-US"/>
        </w:rPr>
        <w:t>Partners can</w:t>
      </w:r>
      <w:r w:rsidR="00FA72D0" w:rsidRPr="00AA1799">
        <w:rPr>
          <w:iCs/>
          <w:lang w:val="en-US"/>
        </w:rPr>
        <w:t xml:space="preserve"> provide feedback on their project experience and seek support from the SSP team if required</w:t>
      </w:r>
      <w:r w:rsidR="00453668">
        <w:rPr>
          <w:iCs/>
          <w:lang w:val="en-US"/>
        </w:rPr>
        <w:t>, by completing this optional survey.</w:t>
      </w:r>
    </w:p>
    <w:p w14:paraId="73957106" w14:textId="34EBA4ED" w:rsidR="00DE744C" w:rsidRPr="00AA1799" w:rsidRDefault="0031487B" w:rsidP="000306D4">
      <w:pPr>
        <w:pStyle w:val="ListParagraph"/>
        <w:numPr>
          <w:ilvl w:val="0"/>
          <w:numId w:val="20"/>
        </w:numPr>
        <w:spacing w:after="240"/>
        <w:ind w:left="360"/>
        <w:jc w:val="left"/>
        <w:rPr>
          <w:iCs/>
          <w:lang w:val="en-US"/>
        </w:rPr>
      </w:pPr>
      <w:r w:rsidRPr="000306D4">
        <w:rPr>
          <w:rStyle w:val="Heading4Char"/>
          <w:color w:val="auto"/>
        </w:rPr>
        <w:t>Project Report</w:t>
      </w:r>
      <w:r w:rsidRPr="00AA1799">
        <w:rPr>
          <w:iCs/>
          <w:lang w:val="en-US"/>
        </w:rPr>
        <w:br/>
      </w:r>
      <w:r w:rsidR="00863493" w:rsidRPr="00AA1799">
        <w:rPr>
          <w:iCs/>
          <w:lang w:val="en-US"/>
        </w:rPr>
        <w:t>At the end of the project</w:t>
      </w:r>
      <w:r w:rsidR="00410F4D">
        <w:rPr>
          <w:iCs/>
          <w:lang w:val="en-US"/>
        </w:rPr>
        <w:t>,</w:t>
      </w:r>
      <w:r w:rsidR="00863493" w:rsidRPr="00AA1799">
        <w:rPr>
          <w:iCs/>
          <w:lang w:val="en-US"/>
        </w:rPr>
        <w:t xml:space="preserve"> the team codevelops a </w:t>
      </w:r>
      <w:r w:rsidR="00CD3BA9">
        <w:rPr>
          <w:iCs/>
          <w:lang w:val="en-US"/>
        </w:rPr>
        <w:t>r</w:t>
      </w:r>
      <w:r w:rsidR="00863493" w:rsidRPr="00AA1799">
        <w:rPr>
          <w:iCs/>
          <w:lang w:val="en-US"/>
        </w:rPr>
        <w:t>eport</w:t>
      </w:r>
      <w:r w:rsidR="00410F4D">
        <w:rPr>
          <w:iCs/>
          <w:lang w:val="en-US"/>
        </w:rPr>
        <w:t xml:space="preserve"> </w:t>
      </w:r>
      <w:r w:rsidR="00F12E51">
        <w:rPr>
          <w:iCs/>
          <w:lang w:val="en-US"/>
        </w:rPr>
        <w:t xml:space="preserve">to outline and share </w:t>
      </w:r>
      <w:r w:rsidR="006A304D">
        <w:rPr>
          <w:iCs/>
          <w:lang w:val="en-US"/>
        </w:rPr>
        <w:t xml:space="preserve">the methods and outcomes of the partnership. </w:t>
      </w:r>
      <w:r w:rsidR="0008261F">
        <w:rPr>
          <w:iCs/>
          <w:lang w:val="en-US"/>
        </w:rPr>
        <w:t xml:space="preserve">This report is to be submitted be each student individually to receive their final grant instalment. </w:t>
      </w:r>
    </w:p>
    <w:p w14:paraId="274667FE" w14:textId="77777777" w:rsidR="00282A4F" w:rsidRPr="000306D4" w:rsidRDefault="0031487B" w:rsidP="004278D8">
      <w:pPr>
        <w:pStyle w:val="ListParagraph"/>
        <w:numPr>
          <w:ilvl w:val="0"/>
          <w:numId w:val="20"/>
        </w:numPr>
        <w:spacing w:after="0"/>
        <w:ind w:left="360"/>
        <w:jc w:val="left"/>
        <w:rPr>
          <w:rStyle w:val="Heading4Char"/>
          <w:rFonts w:ascii="Arial" w:eastAsia="Arial" w:hAnsi="Arial" w:cs="Arial"/>
          <w:b w:val="0"/>
          <w:color w:val="auto"/>
          <w:lang w:val="en-US"/>
        </w:rPr>
      </w:pPr>
      <w:r w:rsidRPr="000306D4">
        <w:rPr>
          <w:rStyle w:val="Heading4Char"/>
          <w:color w:val="auto"/>
        </w:rPr>
        <w:t>Reflection</w:t>
      </w:r>
    </w:p>
    <w:p w14:paraId="7036D42A" w14:textId="714A3A30" w:rsidR="00282A4F" w:rsidRPr="000306D4" w:rsidRDefault="00282A4F" w:rsidP="000306D4">
      <w:pPr>
        <w:spacing w:after="240"/>
        <w:ind w:left="360"/>
        <w:jc w:val="left"/>
        <w:rPr>
          <w:rStyle w:val="Heading4Char"/>
          <w:rFonts w:ascii="Arial" w:eastAsia="Arial" w:hAnsi="Arial" w:cs="Arial"/>
          <w:b w:val="0"/>
          <w:color w:val="auto"/>
          <w:lang w:val="en-US"/>
        </w:rPr>
      </w:pPr>
      <w:r w:rsidRPr="00282A4F">
        <w:rPr>
          <w:rStyle w:val="Heading4Char"/>
          <w:rFonts w:ascii="Arial" w:eastAsia="Arial" w:hAnsi="Arial" w:cs="Arial"/>
          <w:b w:val="0"/>
          <w:color w:val="auto"/>
          <w:lang w:val="en-US"/>
        </w:rPr>
        <w:t>Students</w:t>
      </w:r>
      <w:r>
        <w:rPr>
          <w:rStyle w:val="Heading4Char"/>
          <w:rFonts w:ascii="Arial" w:eastAsia="Arial" w:hAnsi="Arial" w:cs="Arial"/>
          <w:b w:val="0"/>
          <w:color w:val="auto"/>
          <w:lang w:val="en-US"/>
        </w:rPr>
        <w:t xml:space="preserve"> r</w:t>
      </w:r>
      <w:r w:rsidRPr="00282A4F">
        <w:rPr>
          <w:rStyle w:val="Heading4Char"/>
          <w:rFonts w:ascii="Arial" w:eastAsia="Arial" w:hAnsi="Arial" w:cs="Arial"/>
          <w:b w:val="0"/>
          <w:color w:val="auto"/>
          <w:lang w:val="en-US"/>
        </w:rPr>
        <w:t xml:space="preserve">eflect on </w:t>
      </w:r>
      <w:r>
        <w:rPr>
          <w:rStyle w:val="Heading4Char"/>
          <w:rFonts w:ascii="Arial" w:eastAsia="Arial" w:hAnsi="Arial" w:cs="Arial"/>
          <w:b w:val="0"/>
          <w:color w:val="auto"/>
          <w:lang w:val="en-US"/>
        </w:rPr>
        <w:t xml:space="preserve">the </w:t>
      </w:r>
      <w:r w:rsidRPr="00282A4F">
        <w:rPr>
          <w:rStyle w:val="Heading4Char"/>
          <w:rFonts w:ascii="Arial" w:eastAsia="Arial" w:hAnsi="Arial" w:cs="Arial"/>
          <w:b w:val="0"/>
          <w:color w:val="auto"/>
          <w:lang w:val="en-US"/>
        </w:rPr>
        <w:t>partnership experience and become eligible for an Enrichment Badge</w:t>
      </w:r>
      <w:r w:rsidR="005829E2">
        <w:rPr>
          <w:rStyle w:val="Heading4Char"/>
          <w:rFonts w:ascii="Arial" w:eastAsia="Arial" w:hAnsi="Arial" w:cs="Arial"/>
          <w:b w:val="0"/>
          <w:color w:val="auto"/>
          <w:lang w:val="en-US"/>
        </w:rPr>
        <w:t>.</w:t>
      </w:r>
      <w:r w:rsidRPr="00282A4F">
        <w:rPr>
          <w:rStyle w:val="Heading4Char"/>
          <w:rFonts w:ascii="Arial" w:eastAsia="Arial" w:hAnsi="Arial" w:cs="Arial"/>
          <w:b w:val="0"/>
          <w:color w:val="auto"/>
          <w:lang w:val="en-US"/>
        </w:rPr>
        <w:t xml:space="preserve"> </w:t>
      </w:r>
    </w:p>
    <w:p w14:paraId="230FF94C" w14:textId="4F22F289" w:rsidR="00A5468F" w:rsidRPr="000306D4" w:rsidRDefault="008F7A96" w:rsidP="004278D8">
      <w:pPr>
        <w:pStyle w:val="ListParagraph"/>
        <w:numPr>
          <w:ilvl w:val="0"/>
          <w:numId w:val="20"/>
        </w:numPr>
        <w:spacing w:after="0"/>
        <w:ind w:left="360"/>
        <w:jc w:val="left"/>
        <w:rPr>
          <w:rStyle w:val="Heading4Char"/>
          <w:rFonts w:ascii="Arial" w:eastAsia="Arial" w:hAnsi="Arial" w:cs="Arial"/>
          <w:b w:val="0"/>
          <w:color w:val="auto"/>
          <w:lang w:val="en-US"/>
        </w:rPr>
      </w:pPr>
      <w:r w:rsidRPr="00AA1799">
        <w:rPr>
          <w:rStyle w:val="Heading4Char"/>
          <w:color w:val="auto"/>
        </w:rPr>
        <w:lastRenderedPageBreak/>
        <w:t>Program Feedback</w:t>
      </w:r>
    </w:p>
    <w:p w14:paraId="2D2ED7D5" w14:textId="20809479" w:rsidR="0031487B" w:rsidRPr="005829E2" w:rsidRDefault="009972B3" w:rsidP="000306D4">
      <w:pPr>
        <w:spacing w:after="240"/>
        <w:ind w:left="360"/>
        <w:jc w:val="left"/>
        <w:rPr>
          <w:iCs/>
          <w:lang w:val="en-US"/>
        </w:rPr>
      </w:pPr>
      <w:r>
        <w:rPr>
          <w:rStyle w:val="Heading4Char"/>
          <w:rFonts w:ascii="Arial" w:eastAsia="Arial" w:hAnsi="Arial" w:cs="Arial"/>
          <w:b w:val="0"/>
          <w:color w:val="auto"/>
          <w:lang w:val="en-US"/>
        </w:rPr>
        <w:t>Students and staff p</w:t>
      </w:r>
      <w:r w:rsidR="00A24387" w:rsidRPr="005829E2">
        <w:rPr>
          <w:rStyle w:val="Heading4Char"/>
          <w:rFonts w:ascii="Arial" w:eastAsia="Arial" w:hAnsi="Arial" w:cs="Arial"/>
          <w:b w:val="0"/>
          <w:color w:val="auto"/>
          <w:lang w:val="en-US"/>
        </w:rPr>
        <w:t>rovide feedback on the SSP program and partner experience</w:t>
      </w:r>
      <w:r>
        <w:rPr>
          <w:rStyle w:val="Heading4Char"/>
          <w:rFonts w:ascii="Arial" w:eastAsia="Arial" w:hAnsi="Arial" w:cs="Arial"/>
          <w:b w:val="0"/>
          <w:color w:val="auto"/>
          <w:lang w:val="en-US"/>
        </w:rPr>
        <w:t>.</w:t>
      </w:r>
    </w:p>
    <w:p w14:paraId="54FE9D30" w14:textId="672FA89B" w:rsidR="00D044DD" w:rsidRDefault="00312286" w:rsidP="008D66A7">
      <w:pPr>
        <w:spacing w:after="240"/>
        <w:jc w:val="left"/>
        <w:rPr>
          <w:lang w:val="en-US"/>
        </w:rPr>
      </w:pPr>
      <w:r>
        <w:rPr>
          <w:lang w:val="en-US"/>
        </w:rPr>
        <w:t>Refer</w:t>
      </w:r>
      <w:r w:rsidR="00DE744C" w:rsidRPr="1241138B">
        <w:rPr>
          <w:lang w:val="en-US"/>
        </w:rPr>
        <w:t xml:space="preserve"> to</w:t>
      </w:r>
      <w:r>
        <w:rPr>
          <w:lang w:val="en-US"/>
        </w:rPr>
        <w:t xml:space="preserve"> </w:t>
      </w:r>
      <w:hyperlink r:id="rId13" w:history="1">
        <w:r w:rsidRPr="00087C15">
          <w:rPr>
            <w:rStyle w:val="Hyperlink"/>
            <w:lang w:val="en-US"/>
          </w:rPr>
          <w:t>Currently in a project webpage</w:t>
        </w:r>
      </w:hyperlink>
      <w:r>
        <w:rPr>
          <w:lang w:val="en-US"/>
        </w:rPr>
        <w:t xml:space="preserve"> for </w:t>
      </w:r>
      <w:r w:rsidR="00FD646E" w:rsidRPr="000306D4">
        <w:rPr>
          <w:b/>
          <w:bCs/>
          <w:lang w:val="en-US"/>
        </w:rPr>
        <w:t>milestone due dates</w:t>
      </w:r>
      <w:r w:rsidR="00FD646E">
        <w:rPr>
          <w:lang w:val="en-US"/>
        </w:rPr>
        <w:t xml:space="preserve"> and </w:t>
      </w:r>
      <w:r w:rsidR="00FD646E" w:rsidRPr="000306D4">
        <w:rPr>
          <w:b/>
          <w:bCs/>
          <w:lang w:val="en-US"/>
        </w:rPr>
        <w:t>submission links</w:t>
      </w:r>
      <w:r w:rsidR="00610DF5">
        <w:rPr>
          <w:lang w:val="en-US"/>
        </w:rPr>
        <w:t xml:space="preserve"> for your project round.</w:t>
      </w:r>
    </w:p>
    <w:p w14:paraId="7DE06125" w14:textId="309B8521" w:rsidR="00D00295" w:rsidRPr="00D00295" w:rsidRDefault="00D00295" w:rsidP="000306D4">
      <w:pPr>
        <w:pStyle w:val="ListParagraph"/>
        <w:numPr>
          <w:ilvl w:val="0"/>
          <w:numId w:val="21"/>
        </w:numPr>
        <w:spacing w:after="0"/>
        <w:jc w:val="left"/>
        <w:rPr>
          <w:lang w:val="en-US"/>
        </w:rPr>
      </w:pPr>
      <w:r w:rsidRPr="00D00295">
        <w:rPr>
          <w:lang w:val="en-US"/>
        </w:rPr>
        <w:t>Student</w:t>
      </w:r>
      <w:r w:rsidR="00343F00">
        <w:rPr>
          <w:lang w:val="en-US"/>
        </w:rPr>
        <w:t>s</w:t>
      </w:r>
      <w:r w:rsidR="0039033B">
        <w:rPr>
          <w:lang w:val="en-US"/>
        </w:rPr>
        <w:t xml:space="preserve"> </w:t>
      </w:r>
      <w:r w:rsidR="001C175D">
        <w:rPr>
          <w:lang w:val="en-US"/>
        </w:rPr>
        <w:t xml:space="preserve">submit and </w:t>
      </w:r>
      <w:r w:rsidR="005D6691">
        <w:rPr>
          <w:lang w:val="en-US"/>
        </w:rPr>
        <w:t>track comple</w:t>
      </w:r>
      <w:r w:rsidR="000C02BB">
        <w:rPr>
          <w:lang w:val="en-US"/>
        </w:rPr>
        <w:t xml:space="preserve">tion of each milestone </w:t>
      </w:r>
      <w:r w:rsidRPr="00D00295">
        <w:rPr>
          <w:lang w:val="en-US"/>
        </w:rPr>
        <w:t>via the</w:t>
      </w:r>
      <w:r w:rsidR="00937719">
        <w:rPr>
          <w:lang w:val="en-US"/>
        </w:rPr>
        <w:t xml:space="preserve"> StudentHub</w:t>
      </w:r>
      <w:r>
        <w:rPr>
          <w:lang w:val="en-US"/>
        </w:rPr>
        <w:t xml:space="preserve"> </w:t>
      </w:r>
      <w:r w:rsidRPr="00D00295">
        <w:rPr>
          <w:lang w:val="en-US"/>
        </w:rPr>
        <w:t xml:space="preserve">workflow. </w:t>
      </w:r>
    </w:p>
    <w:p w14:paraId="3B3018BC" w14:textId="3C3CF139" w:rsidR="00D00295" w:rsidRPr="00D00295" w:rsidRDefault="00D00295" w:rsidP="000306D4">
      <w:pPr>
        <w:pStyle w:val="ListParagraph"/>
        <w:numPr>
          <w:ilvl w:val="0"/>
          <w:numId w:val="21"/>
        </w:numPr>
        <w:jc w:val="left"/>
        <w:rPr>
          <w:lang w:val="en-US"/>
        </w:rPr>
      </w:pPr>
      <w:r w:rsidRPr="00D00295">
        <w:rPr>
          <w:lang w:val="en-US"/>
        </w:rPr>
        <w:t xml:space="preserve">Staff submit the Midway Check and Program Feedback survey </w:t>
      </w:r>
      <w:r w:rsidR="00A66679">
        <w:rPr>
          <w:lang w:val="en-US"/>
        </w:rPr>
        <w:t>via links provided.</w:t>
      </w:r>
    </w:p>
    <w:p w14:paraId="4FDB45B0" w14:textId="5FD80261" w:rsidR="00F91BE8" w:rsidRDefault="00F91BE8" w:rsidP="000306D4">
      <w:pPr>
        <w:pStyle w:val="Heading2"/>
      </w:pPr>
      <w:r w:rsidRPr="007C56D1">
        <w:t>Project Plan Agreement</w:t>
      </w:r>
    </w:p>
    <w:p w14:paraId="2A0D6275" w14:textId="712F3C1C" w:rsidR="00F91BE8" w:rsidRDefault="00F91BE8" w:rsidP="1241138B">
      <w:pPr>
        <w:rPr>
          <w:i/>
          <w:iCs/>
          <w:lang w:val="en-US"/>
        </w:rPr>
      </w:pPr>
      <w:r w:rsidRPr="1241138B">
        <w:rPr>
          <w:i/>
          <w:iCs/>
          <w:lang w:val="en-US"/>
        </w:rPr>
        <w:t xml:space="preserve">I have reviewed project milestones and agree to all requirements of the </w:t>
      </w:r>
      <w:proofErr w:type="gramStart"/>
      <w:r w:rsidRPr="1241138B">
        <w:rPr>
          <w:i/>
          <w:iCs/>
          <w:lang w:val="en-US"/>
        </w:rPr>
        <w:t>Student</w:t>
      </w:r>
      <w:proofErr w:type="gramEnd"/>
      <w:r w:rsidRPr="1241138B">
        <w:rPr>
          <w:i/>
          <w:iCs/>
          <w:lang w:val="en-US"/>
        </w:rPr>
        <w:t>-Staff Partnership</w:t>
      </w:r>
      <w:r w:rsidR="00E5793C">
        <w:rPr>
          <w:i/>
          <w:iCs/>
          <w:lang w:val="en-US"/>
        </w:rPr>
        <w:t>s</w:t>
      </w:r>
      <w:r w:rsidRPr="1241138B">
        <w:rPr>
          <w:i/>
          <w:iCs/>
          <w:lang w:val="en-US"/>
        </w:rPr>
        <w:t xml:space="preserve"> program. I will engage in this project as an equal partner as outlined in this Project Plan, following the partnership ethos of mutual learning, accountability, and shared responsibility.</w:t>
      </w:r>
    </w:p>
    <w:p w14:paraId="5E86DD19" w14:textId="77777777" w:rsidR="00F91BE8" w:rsidRPr="00C3160F" w:rsidRDefault="00F91BE8" w:rsidP="00F91BE8">
      <w:pPr>
        <w:rPr>
          <w:i/>
          <w:iCs/>
        </w:rPr>
      </w:pPr>
    </w:p>
    <w:p w14:paraId="4D4BC87F" w14:textId="0221457D" w:rsidR="00B13D23" w:rsidRDefault="00B13D23" w:rsidP="000306D4">
      <w:pPr>
        <w:contextualSpacing/>
      </w:pPr>
      <w:r w:rsidRPr="000306D4">
        <w:rPr>
          <w:b/>
          <w:bCs/>
          <w:u w:val="single"/>
        </w:rPr>
        <w:t>All</w:t>
      </w:r>
      <w:r w:rsidRPr="000306D4">
        <w:rPr>
          <w:b/>
          <w:u w:val="single"/>
        </w:rPr>
        <w:t xml:space="preserve"> student and staff partners must sign</w:t>
      </w:r>
      <w:r>
        <w:t xml:space="preserve"> </w:t>
      </w:r>
      <w:r w:rsidR="00475909" w:rsidRPr="00F1328C">
        <w:t xml:space="preserve">below </w:t>
      </w:r>
      <w:r w:rsidR="00475909">
        <w:t xml:space="preserve">to accept this agreement and </w:t>
      </w:r>
      <w:r w:rsidR="00475909" w:rsidRPr="00475909">
        <w:t>confirm this plan was prepared collaboratively by the team.</w:t>
      </w:r>
    </w:p>
    <w:p w14:paraId="0E20447C" w14:textId="77777777" w:rsidR="00E21541" w:rsidRDefault="00E21541" w:rsidP="000306D4"/>
    <w:p w14:paraId="76DCE391" w14:textId="48D3D558" w:rsidR="00F91BE8" w:rsidRPr="000306D4" w:rsidRDefault="00891EF4" w:rsidP="000306D4">
      <w:pPr>
        <w:spacing w:after="240"/>
        <w:rPr>
          <w:color w:val="FFFFFF"/>
          <w:sz w:val="24"/>
          <w:szCs w:val="24"/>
        </w:rPr>
      </w:pPr>
      <w:r w:rsidRPr="00F1328C">
        <w:t xml:space="preserve">This can </w:t>
      </w:r>
      <w:r w:rsidR="00F91BE8" w:rsidRPr="00F1328C">
        <w:t>be signed physically or digitally.</w:t>
      </w:r>
      <w:r w:rsidRPr="00F1328C">
        <w:t xml:space="preserve"> </w:t>
      </w:r>
      <w:r w:rsidR="00F1328C" w:rsidRPr="00F1328C">
        <w:t>Add</w:t>
      </w:r>
      <w:r w:rsidRPr="00F1328C">
        <w:t xml:space="preserve"> rows as needed</w:t>
      </w:r>
      <w:r w:rsidR="00E21541" w:rsidRPr="00F1328C">
        <w:t xml:space="preserve"> to ensure all partners are included</w:t>
      </w:r>
      <w:r w:rsidRPr="00F1328C">
        <w:t>.</w:t>
      </w:r>
      <w:bookmarkStart w:id="8" w:name="_q6p0tr6u8dlt" w:colFirst="0" w:colLast="0"/>
      <w:bookmarkEnd w:id="8"/>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65"/>
        <w:gridCol w:w="3270"/>
        <w:gridCol w:w="2736"/>
      </w:tblGrid>
      <w:tr w:rsidR="00F91BE8" w:rsidRPr="007C56D1" w14:paraId="6EE1367C" w14:textId="77777777" w:rsidTr="000306D4">
        <w:tc>
          <w:tcPr>
            <w:tcW w:w="3765" w:type="dxa"/>
            <w:shd w:val="clear" w:color="auto" w:fill="51247A" w:themeFill="accent1"/>
            <w:tcMar>
              <w:top w:w="100" w:type="dxa"/>
              <w:left w:w="100" w:type="dxa"/>
              <w:bottom w:w="100" w:type="dxa"/>
              <w:right w:w="100" w:type="dxa"/>
            </w:tcMar>
          </w:tcPr>
          <w:p w14:paraId="13132990" w14:textId="77777777" w:rsidR="00F91BE8" w:rsidRPr="007C56D1" w:rsidRDefault="00F91BE8" w:rsidP="002A2934">
            <w:pPr>
              <w:widowControl w:val="0"/>
              <w:pBdr>
                <w:top w:val="nil"/>
                <w:left w:val="nil"/>
                <w:bottom w:val="nil"/>
                <w:right w:val="nil"/>
                <w:between w:val="nil"/>
              </w:pBdr>
              <w:spacing w:line="240" w:lineRule="auto"/>
              <w:jc w:val="left"/>
              <w:rPr>
                <w:color w:val="FFFFFF"/>
                <w:sz w:val="24"/>
                <w:szCs w:val="24"/>
              </w:rPr>
            </w:pPr>
            <w:r>
              <w:rPr>
                <w:color w:val="FFFFFF"/>
                <w:sz w:val="24"/>
                <w:szCs w:val="24"/>
              </w:rPr>
              <w:t xml:space="preserve">Partner </w:t>
            </w:r>
            <w:r w:rsidRPr="007C56D1">
              <w:rPr>
                <w:color w:val="FFFFFF"/>
                <w:sz w:val="24"/>
                <w:szCs w:val="24"/>
              </w:rPr>
              <w:t>Name</w:t>
            </w:r>
          </w:p>
        </w:tc>
        <w:tc>
          <w:tcPr>
            <w:tcW w:w="3270" w:type="dxa"/>
            <w:shd w:val="clear" w:color="auto" w:fill="51247A" w:themeFill="accent1"/>
            <w:tcMar>
              <w:top w:w="100" w:type="dxa"/>
              <w:left w:w="100" w:type="dxa"/>
              <w:bottom w:w="100" w:type="dxa"/>
              <w:right w:w="100" w:type="dxa"/>
            </w:tcMar>
          </w:tcPr>
          <w:p w14:paraId="612E44C3" w14:textId="77777777" w:rsidR="00F91BE8" w:rsidRPr="007C56D1" w:rsidRDefault="00F91BE8" w:rsidP="002A2934">
            <w:pPr>
              <w:widowControl w:val="0"/>
              <w:pBdr>
                <w:top w:val="nil"/>
                <w:left w:val="nil"/>
                <w:bottom w:val="nil"/>
                <w:right w:val="nil"/>
                <w:between w:val="nil"/>
              </w:pBdr>
              <w:spacing w:line="240" w:lineRule="auto"/>
              <w:jc w:val="left"/>
              <w:rPr>
                <w:color w:val="FFFFFF"/>
                <w:sz w:val="24"/>
                <w:szCs w:val="24"/>
              </w:rPr>
            </w:pPr>
            <w:r w:rsidRPr="007C56D1">
              <w:rPr>
                <w:color w:val="FFFFFF"/>
                <w:sz w:val="24"/>
                <w:szCs w:val="24"/>
              </w:rPr>
              <w:t>Signature</w:t>
            </w:r>
          </w:p>
        </w:tc>
        <w:tc>
          <w:tcPr>
            <w:tcW w:w="2736" w:type="dxa"/>
            <w:shd w:val="clear" w:color="auto" w:fill="51247A" w:themeFill="accent1"/>
            <w:tcMar>
              <w:top w:w="100" w:type="dxa"/>
              <w:left w:w="100" w:type="dxa"/>
              <w:bottom w:w="100" w:type="dxa"/>
              <w:right w:w="100" w:type="dxa"/>
            </w:tcMar>
          </w:tcPr>
          <w:p w14:paraId="4710E9AC" w14:textId="77777777" w:rsidR="00F91BE8" w:rsidRPr="007C56D1" w:rsidRDefault="00F91BE8" w:rsidP="1241138B">
            <w:pPr>
              <w:widowControl w:val="0"/>
              <w:spacing w:line="240" w:lineRule="auto"/>
              <w:jc w:val="left"/>
              <w:rPr>
                <w:color w:val="FFFFFF"/>
                <w:sz w:val="24"/>
                <w:szCs w:val="24"/>
                <w:lang w:val="en-US"/>
              </w:rPr>
            </w:pPr>
            <w:r w:rsidRPr="1241138B">
              <w:rPr>
                <w:color w:val="FFFFFF" w:themeColor="background1"/>
                <w:sz w:val="24"/>
                <w:szCs w:val="24"/>
                <w:lang w:val="en-US"/>
              </w:rPr>
              <w:t>Date (dd/mm/</w:t>
            </w:r>
            <w:proofErr w:type="spellStart"/>
            <w:r w:rsidRPr="1241138B">
              <w:rPr>
                <w:color w:val="FFFFFF" w:themeColor="background1"/>
                <w:sz w:val="24"/>
                <w:szCs w:val="24"/>
                <w:lang w:val="en-US"/>
              </w:rPr>
              <w:t>yyyy</w:t>
            </w:r>
            <w:proofErr w:type="spellEnd"/>
            <w:r w:rsidRPr="1241138B">
              <w:rPr>
                <w:color w:val="FFFFFF" w:themeColor="background1"/>
                <w:sz w:val="24"/>
                <w:szCs w:val="24"/>
                <w:lang w:val="en-US"/>
              </w:rPr>
              <w:t>)</w:t>
            </w:r>
          </w:p>
        </w:tc>
      </w:tr>
      <w:tr w:rsidR="00F91BE8" w:rsidRPr="007C56D1" w14:paraId="449BB966" w14:textId="77777777" w:rsidTr="000306D4">
        <w:tc>
          <w:tcPr>
            <w:tcW w:w="3765" w:type="dxa"/>
            <w:shd w:val="clear" w:color="auto" w:fill="auto"/>
            <w:tcMar>
              <w:top w:w="100" w:type="dxa"/>
              <w:left w:w="100" w:type="dxa"/>
              <w:bottom w:w="100" w:type="dxa"/>
              <w:right w:w="100" w:type="dxa"/>
            </w:tcMar>
          </w:tcPr>
          <w:p w14:paraId="50F42C6E"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42595BB1"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2736" w:type="dxa"/>
            <w:shd w:val="clear" w:color="auto" w:fill="auto"/>
            <w:tcMar>
              <w:top w:w="100" w:type="dxa"/>
              <w:left w:w="100" w:type="dxa"/>
              <w:bottom w:w="100" w:type="dxa"/>
              <w:right w:w="100" w:type="dxa"/>
            </w:tcMar>
          </w:tcPr>
          <w:p w14:paraId="791F6612"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r>
      <w:tr w:rsidR="00891EF4" w:rsidRPr="007C56D1" w14:paraId="792E3F2D" w14:textId="77777777" w:rsidTr="000306D4">
        <w:tc>
          <w:tcPr>
            <w:tcW w:w="3765" w:type="dxa"/>
            <w:shd w:val="clear" w:color="auto" w:fill="auto"/>
            <w:tcMar>
              <w:top w:w="100" w:type="dxa"/>
              <w:left w:w="100" w:type="dxa"/>
              <w:bottom w:w="100" w:type="dxa"/>
              <w:right w:w="100" w:type="dxa"/>
            </w:tcMar>
          </w:tcPr>
          <w:p w14:paraId="78E4C8CE" w14:textId="77777777" w:rsidR="00891EF4" w:rsidRPr="007C56D1" w:rsidRDefault="00891EF4" w:rsidP="002A2934">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7BF87188" w14:textId="77777777" w:rsidR="00891EF4" w:rsidRPr="007C56D1" w:rsidRDefault="00891EF4" w:rsidP="002A2934">
            <w:pPr>
              <w:widowControl w:val="0"/>
              <w:pBdr>
                <w:top w:val="nil"/>
                <w:left w:val="nil"/>
                <w:bottom w:val="nil"/>
                <w:right w:val="nil"/>
                <w:between w:val="nil"/>
              </w:pBdr>
              <w:spacing w:line="240" w:lineRule="auto"/>
              <w:jc w:val="left"/>
              <w:rPr>
                <w:sz w:val="24"/>
                <w:szCs w:val="24"/>
              </w:rPr>
            </w:pPr>
          </w:p>
        </w:tc>
        <w:tc>
          <w:tcPr>
            <w:tcW w:w="2736" w:type="dxa"/>
            <w:shd w:val="clear" w:color="auto" w:fill="auto"/>
            <w:tcMar>
              <w:top w:w="100" w:type="dxa"/>
              <w:left w:w="100" w:type="dxa"/>
              <w:bottom w:w="100" w:type="dxa"/>
              <w:right w:w="100" w:type="dxa"/>
            </w:tcMar>
          </w:tcPr>
          <w:p w14:paraId="0528616D" w14:textId="77777777" w:rsidR="00891EF4" w:rsidRPr="007C56D1" w:rsidRDefault="00891EF4" w:rsidP="002A2934">
            <w:pPr>
              <w:widowControl w:val="0"/>
              <w:pBdr>
                <w:top w:val="nil"/>
                <w:left w:val="nil"/>
                <w:bottom w:val="nil"/>
                <w:right w:val="nil"/>
                <w:between w:val="nil"/>
              </w:pBdr>
              <w:spacing w:line="240" w:lineRule="auto"/>
              <w:jc w:val="left"/>
              <w:rPr>
                <w:sz w:val="24"/>
                <w:szCs w:val="24"/>
              </w:rPr>
            </w:pPr>
          </w:p>
        </w:tc>
      </w:tr>
      <w:tr w:rsidR="00891EF4" w:rsidRPr="007C56D1" w14:paraId="24ACF9A2" w14:textId="77777777" w:rsidTr="000306D4">
        <w:tc>
          <w:tcPr>
            <w:tcW w:w="3765" w:type="dxa"/>
            <w:shd w:val="clear" w:color="auto" w:fill="auto"/>
            <w:tcMar>
              <w:top w:w="100" w:type="dxa"/>
              <w:left w:w="100" w:type="dxa"/>
              <w:bottom w:w="100" w:type="dxa"/>
              <w:right w:w="100" w:type="dxa"/>
            </w:tcMar>
          </w:tcPr>
          <w:p w14:paraId="156A702E" w14:textId="77777777" w:rsidR="00891EF4" w:rsidRPr="007C56D1" w:rsidRDefault="00891EF4" w:rsidP="002A2934">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2F5E5946" w14:textId="77777777" w:rsidR="00891EF4" w:rsidRPr="007C56D1" w:rsidRDefault="00891EF4" w:rsidP="002A2934">
            <w:pPr>
              <w:widowControl w:val="0"/>
              <w:pBdr>
                <w:top w:val="nil"/>
                <w:left w:val="nil"/>
                <w:bottom w:val="nil"/>
                <w:right w:val="nil"/>
                <w:between w:val="nil"/>
              </w:pBdr>
              <w:spacing w:line="240" w:lineRule="auto"/>
              <w:jc w:val="left"/>
              <w:rPr>
                <w:sz w:val="24"/>
                <w:szCs w:val="24"/>
              </w:rPr>
            </w:pPr>
          </w:p>
        </w:tc>
        <w:tc>
          <w:tcPr>
            <w:tcW w:w="2736" w:type="dxa"/>
            <w:shd w:val="clear" w:color="auto" w:fill="auto"/>
            <w:tcMar>
              <w:top w:w="100" w:type="dxa"/>
              <w:left w:w="100" w:type="dxa"/>
              <w:bottom w:w="100" w:type="dxa"/>
              <w:right w:w="100" w:type="dxa"/>
            </w:tcMar>
          </w:tcPr>
          <w:p w14:paraId="51938D9F" w14:textId="77777777" w:rsidR="00891EF4" w:rsidRPr="007C56D1" w:rsidRDefault="00891EF4" w:rsidP="002A2934">
            <w:pPr>
              <w:widowControl w:val="0"/>
              <w:pBdr>
                <w:top w:val="nil"/>
                <w:left w:val="nil"/>
                <w:bottom w:val="nil"/>
                <w:right w:val="nil"/>
                <w:between w:val="nil"/>
              </w:pBdr>
              <w:spacing w:line="240" w:lineRule="auto"/>
              <w:jc w:val="left"/>
              <w:rPr>
                <w:sz w:val="24"/>
                <w:szCs w:val="24"/>
              </w:rPr>
            </w:pPr>
          </w:p>
        </w:tc>
      </w:tr>
      <w:tr w:rsidR="00F91BE8" w:rsidRPr="007C56D1" w14:paraId="0E82F9EF" w14:textId="77777777" w:rsidTr="000306D4">
        <w:tc>
          <w:tcPr>
            <w:tcW w:w="3765" w:type="dxa"/>
            <w:shd w:val="clear" w:color="auto" w:fill="auto"/>
            <w:tcMar>
              <w:top w:w="100" w:type="dxa"/>
              <w:left w:w="100" w:type="dxa"/>
              <w:bottom w:w="100" w:type="dxa"/>
              <w:right w:w="100" w:type="dxa"/>
            </w:tcMar>
          </w:tcPr>
          <w:p w14:paraId="25245772"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7E3B7EA3"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2736" w:type="dxa"/>
            <w:shd w:val="clear" w:color="auto" w:fill="auto"/>
            <w:tcMar>
              <w:top w:w="100" w:type="dxa"/>
              <w:left w:w="100" w:type="dxa"/>
              <w:bottom w:w="100" w:type="dxa"/>
              <w:right w:w="100" w:type="dxa"/>
            </w:tcMar>
          </w:tcPr>
          <w:p w14:paraId="4B762555"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r>
      <w:tr w:rsidR="00F91BE8" w:rsidRPr="007C56D1" w14:paraId="00CDD807" w14:textId="77777777" w:rsidTr="000306D4">
        <w:tc>
          <w:tcPr>
            <w:tcW w:w="3765" w:type="dxa"/>
            <w:shd w:val="clear" w:color="auto" w:fill="auto"/>
            <w:tcMar>
              <w:top w:w="100" w:type="dxa"/>
              <w:left w:w="100" w:type="dxa"/>
              <w:bottom w:w="100" w:type="dxa"/>
              <w:right w:w="100" w:type="dxa"/>
            </w:tcMar>
          </w:tcPr>
          <w:p w14:paraId="51BB0750"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0F145877"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2736" w:type="dxa"/>
            <w:shd w:val="clear" w:color="auto" w:fill="auto"/>
            <w:tcMar>
              <w:top w:w="100" w:type="dxa"/>
              <w:left w:w="100" w:type="dxa"/>
              <w:bottom w:w="100" w:type="dxa"/>
              <w:right w:w="100" w:type="dxa"/>
            </w:tcMar>
          </w:tcPr>
          <w:p w14:paraId="1A927CE3"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r>
      <w:tr w:rsidR="00F91BE8" w:rsidRPr="007C56D1" w14:paraId="12E6404D" w14:textId="77777777" w:rsidTr="000306D4">
        <w:tc>
          <w:tcPr>
            <w:tcW w:w="3765" w:type="dxa"/>
            <w:shd w:val="clear" w:color="auto" w:fill="auto"/>
            <w:tcMar>
              <w:top w:w="100" w:type="dxa"/>
              <w:left w:w="100" w:type="dxa"/>
              <w:bottom w:w="100" w:type="dxa"/>
              <w:right w:w="100" w:type="dxa"/>
            </w:tcMar>
          </w:tcPr>
          <w:p w14:paraId="73E5238F"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38922CCC"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c>
          <w:tcPr>
            <w:tcW w:w="2736" w:type="dxa"/>
            <w:shd w:val="clear" w:color="auto" w:fill="auto"/>
            <w:tcMar>
              <w:top w:w="100" w:type="dxa"/>
              <w:left w:w="100" w:type="dxa"/>
              <w:bottom w:w="100" w:type="dxa"/>
              <w:right w:w="100" w:type="dxa"/>
            </w:tcMar>
          </w:tcPr>
          <w:p w14:paraId="5ACD5943" w14:textId="77777777" w:rsidR="00F91BE8" w:rsidRPr="007C56D1" w:rsidRDefault="00F91BE8" w:rsidP="002A2934">
            <w:pPr>
              <w:widowControl w:val="0"/>
              <w:pBdr>
                <w:top w:val="nil"/>
                <w:left w:val="nil"/>
                <w:bottom w:val="nil"/>
                <w:right w:val="nil"/>
                <w:between w:val="nil"/>
              </w:pBdr>
              <w:spacing w:line="240" w:lineRule="auto"/>
              <w:jc w:val="left"/>
              <w:rPr>
                <w:sz w:val="24"/>
                <w:szCs w:val="24"/>
              </w:rPr>
            </w:pPr>
          </w:p>
        </w:tc>
      </w:tr>
    </w:tbl>
    <w:p w14:paraId="2041B39B" w14:textId="77777777" w:rsidR="00F91BE8" w:rsidRPr="007C56D1" w:rsidRDefault="00F91BE8" w:rsidP="000306D4">
      <w:pPr>
        <w:pStyle w:val="Heading2"/>
      </w:pPr>
      <w:bookmarkStart w:id="9" w:name="_ib3q63qfqf6n" w:colFirst="0" w:colLast="0"/>
      <w:bookmarkEnd w:id="9"/>
      <w:r w:rsidRPr="00FC2730">
        <w:t>Disclaimer</w:t>
      </w:r>
    </w:p>
    <w:p w14:paraId="13940CC4" w14:textId="3640EAF0" w:rsidR="00F91BE8" w:rsidRDefault="00F91BE8" w:rsidP="1241138B">
      <w:pPr>
        <w:rPr>
          <w:sz w:val="20"/>
          <w:szCs w:val="20"/>
          <w:lang w:val="en-US"/>
        </w:rPr>
      </w:pPr>
      <w:r w:rsidRPr="00D0503D">
        <w:rPr>
          <w:noProof/>
          <w:sz w:val="21"/>
          <w:szCs w:val="21"/>
        </w:rPr>
        <mc:AlternateContent>
          <mc:Choice Requires="wps">
            <w:drawing>
              <wp:anchor distT="45720" distB="45720" distL="114300" distR="114300" simplePos="0" relativeHeight="251658241" behindDoc="0" locked="0" layoutInCell="1" allowOverlap="1" wp14:anchorId="5C34BE64" wp14:editId="2CEBDEC2">
                <wp:simplePos x="0" y="0"/>
                <wp:positionH relativeFrom="margin">
                  <wp:align>left</wp:align>
                </wp:positionH>
                <wp:positionV relativeFrom="paragraph">
                  <wp:posOffset>749300</wp:posOffset>
                </wp:positionV>
                <wp:extent cx="6169660" cy="711835"/>
                <wp:effectExtent l="0" t="0" r="2159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71183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4946F289" w14:textId="77777777" w:rsidR="00F91BE8" w:rsidRDefault="00F91BE8" w:rsidP="00F91BE8">
                            <w:pPr>
                              <w:jc w:val="center"/>
                              <w:rPr>
                                <w:sz w:val="28"/>
                                <w:szCs w:val="28"/>
                              </w:rPr>
                            </w:pPr>
                            <w:r w:rsidRPr="00D0503D">
                              <w:rPr>
                                <w:sz w:val="28"/>
                                <w:szCs w:val="28"/>
                              </w:rPr>
                              <w:t xml:space="preserve">Student </w:t>
                            </w:r>
                            <w:r>
                              <w:rPr>
                                <w:sz w:val="28"/>
                                <w:szCs w:val="28"/>
                              </w:rPr>
                              <w:t>p</w:t>
                            </w:r>
                            <w:r w:rsidRPr="00D0503D">
                              <w:rPr>
                                <w:sz w:val="28"/>
                                <w:szCs w:val="28"/>
                              </w:rPr>
                              <w:t>artners</w:t>
                            </w:r>
                            <w:r>
                              <w:rPr>
                                <w:sz w:val="28"/>
                                <w:szCs w:val="28"/>
                              </w:rPr>
                              <w:t xml:space="preserve"> – please submit this document via your Workflow</w:t>
                            </w:r>
                          </w:p>
                          <w:p w14:paraId="41D3604A" w14:textId="77777777" w:rsidR="00F91BE8" w:rsidRPr="00C3160F" w:rsidRDefault="00F91BE8" w:rsidP="00F91BE8">
                            <w:pPr>
                              <w:jc w:val="center"/>
                              <w:rPr>
                                <w:sz w:val="18"/>
                                <w:szCs w:val="18"/>
                              </w:rPr>
                            </w:pPr>
                          </w:p>
                          <w:p w14:paraId="6521CDA6" w14:textId="736C1412" w:rsidR="00F91BE8" w:rsidRDefault="00F91BE8" w:rsidP="00F91BE8">
                            <w:pPr>
                              <w:jc w:val="center"/>
                            </w:pPr>
                            <w:r>
                              <w:t xml:space="preserve">Please direct any queries to </w:t>
                            </w:r>
                            <w:hyperlink r:id="rId14">
                              <w:r w:rsidR="00AE1FF2">
                                <w:rPr>
                                  <w:color w:val="1155CC"/>
                                  <w:u w:val="single"/>
                                </w:rPr>
                                <w:t>ssp@uq.edu.au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4BE64" id="Text Box 2" o:spid="_x0000_s1031" type="#_x0000_t202" style="position:absolute;left:0;text-align:left;margin-left:0;margin-top:59pt;width:485.8pt;height:5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" fillcolor="white [3201]" strokecolor="#fbb800 [3207]" strokeweight="1pt">
                <v:textbox>
                  <w:txbxContent>
                    <w:p w14:paraId="4946F289" w14:textId="77777777" w:rsidR="00F91BE8" w:rsidRDefault="00F91BE8" w:rsidP="00F91BE8">
                      <w:pPr>
                        <w:jc w:val="center"/>
                        <w:rPr>
                          <w:sz w:val="28"/>
                          <w:szCs w:val="28"/>
                        </w:rPr>
                      </w:pPr>
                      <w:r w:rsidRPr="00D0503D">
                        <w:rPr>
                          <w:sz w:val="28"/>
                          <w:szCs w:val="28"/>
                        </w:rPr>
                        <w:t xml:space="preserve">Student </w:t>
                      </w:r>
                      <w:r>
                        <w:rPr>
                          <w:sz w:val="28"/>
                          <w:szCs w:val="28"/>
                        </w:rPr>
                        <w:t>p</w:t>
                      </w:r>
                      <w:r w:rsidRPr="00D0503D">
                        <w:rPr>
                          <w:sz w:val="28"/>
                          <w:szCs w:val="28"/>
                        </w:rPr>
                        <w:t>artners</w:t>
                      </w:r>
                      <w:r>
                        <w:rPr>
                          <w:sz w:val="28"/>
                          <w:szCs w:val="28"/>
                        </w:rPr>
                        <w:t xml:space="preserve"> – please submit this document via your Workflow</w:t>
                      </w:r>
                    </w:p>
                    <w:p w14:paraId="41D3604A" w14:textId="77777777" w:rsidR="00F91BE8" w:rsidRPr="00C3160F" w:rsidRDefault="00F91BE8" w:rsidP="00F91BE8">
                      <w:pPr>
                        <w:jc w:val="center"/>
                        <w:rPr>
                          <w:sz w:val="18"/>
                          <w:szCs w:val="18"/>
                        </w:rPr>
                      </w:pPr>
                    </w:p>
                    <w:p w14:paraId="6521CDA6" w14:textId="736C1412" w:rsidR="00F91BE8" w:rsidRDefault="00F91BE8" w:rsidP="00F91BE8">
                      <w:pPr>
                        <w:jc w:val="center"/>
                      </w:pPr>
                      <w:r>
                        <w:t xml:space="preserve">Please direct any queries to </w:t>
                      </w:r>
                      <w:hyperlink r:id="rId15">
                        <w:r w:rsidR="00AE1FF2">
                          <w:rPr>
                            <w:color w:val="1155CC"/>
                            <w:u w:val="single"/>
                          </w:rPr>
                          <w:t>ssp@uq.edu.au</w:t>
                        </w:r>
                      </w:hyperlink>
                    </w:p>
                  </w:txbxContent>
                </v:textbox>
                <w10:wrap type="square" anchorx="margin"/>
              </v:shape>
            </w:pict>
          </mc:Fallback>
        </mc:AlternateContent>
      </w:r>
      <w:r w:rsidRPr="1241138B">
        <w:rPr>
          <w:sz w:val="20"/>
          <w:szCs w:val="20"/>
          <w:lang w:val="en-US"/>
        </w:rPr>
        <w:t xml:space="preserve">Please note that information provided in this report may be used by The University of Queensland for the purpose of advertising, media publicity, publication, general display or for any other University purposes in whole or in part, including on the University's website or in UQ international publications, and </w:t>
      </w:r>
      <w:r w:rsidR="00033115" w:rsidRPr="1241138B">
        <w:rPr>
          <w:sz w:val="20"/>
          <w:szCs w:val="20"/>
          <w:lang w:val="en-US"/>
        </w:rPr>
        <w:t>therefore</w:t>
      </w:r>
      <w:r w:rsidRPr="1241138B">
        <w:rPr>
          <w:sz w:val="20"/>
          <w:szCs w:val="20"/>
          <w:lang w:val="en-US"/>
        </w:rPr>
        <w:t>, images may be transferred outside Australia.</w:t>
      </w:r>
    </w:p>
    <w:p w14:paraId="31BA6B4F" w14:textId="77777777" w:rsidR="00F91BE8" w:rsidRPr="00C01E6C" w:rsidRDefault="00F91BE8" w:rsidP="00F91BE8">
      <w:pPr>
        <w:rPr>
          <w:sz w:val="20"/>
          <w:szCs w:val="20"/>
        </w:rPr>
      </w:pPr>
    </w:p>
    <w:p w14:paraId="3ECF6124" w14:textId="77777777" w:rsidR="009E3FDE" w:rsidRPr="005A6CC7" w:rsidRDefault="009E3FDE" w:rsidP="005A6CC7"/>
    <w:sectPr w:rsidR="009E3FDE" w:rsidRPr="005A6CC7" w:rsidSect="00F91BE8">
      <w:headerReference w:type="default" r:id="rId16"/>
      <w:footerReference w:type="default" r:id="rId17"/>
      <w:headerReference w:type="first" r:id="rId18"/>
      <w:footerReference w:type="first" r:id="rId19"/>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F3156" w14:textId="77777777" w:rsidR="00C06252" w:rsidRDefault="00C06252" w:rsidP="00C20C17">
      <w:r>
        <w:separator/>
      </w:r>
    </w:p>
  </w:endnote>
  <w:endnote w:type="continuationSeparator" w:id="0">
    <w:p w14:paraId="7740A87D" w14:textId="77777777" w:rsidR="00C06252" w:rsidRDefault="00C06252" w:rsidP="00C20C17">
      <w:r>
        <w:continuationSeparator/>
      </w:r>
    </w:p>
  </w:endnote>
  <w:endnote w:type="continuationNotice" w:id="1">
    <w:p w14:paraId="5EB82C8C" w14:textId="77777777" w:rsidR="00C06252" w:rsidRDefault="00C062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1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Look w:val="0600" w:firstRow="0" w:lastRow="0" w:firstColumn="0" w:lastColumn="0" w:noHBand="1" w:noVBand="1"/>
    </w:tblPr>
    <w:tblGrid>
      <w:gridCol w:w="9081"/>
      <w:gridCol w:w="557"/>
    </w:tblGrid>
    <w:tr w:rsidR="00B042DF" w14:paraId="58D01681" w14:textId="77777777" w:rsidTr="00B042DF">
      <w:tc>
        <w:tcPr>
          <w:tcW w:w="9072" w:type="dxa"/>
          <w:vAlign w:val="bottom"/>
        </w:tcPr>
        <w:p w14:paraId="2064A482" w14:textId="254F4763" w:rsidR="00B042DF" w:rsidRDefault="00013AED" w:rsidP="000306D4">
          <w:pPr>
            <w:pStyle w:val="Footer"/>
            <w:jc w:val="left"/>
          </w:pPr>
          <w:r w:rsidRPr="00587E27">
            <w:rPr>
              <w:color w:val="808080" w:themeColor="background1" w:themeShade="80"/>
            </w:rPr>
            <w:t xml:space="preserve">SSP Project </w:t>
          </w:r>
          <w:r>
            <w:rPr>
              <w:color w:val="808080" w:themeColor="background1" w:themeShade="80"/>
            </w:rPr>
            <w:t>Plan</w:t>
          </w:r>
          <w:r w:rsidRPr="00587E27">
            <w:rPr>
              <w:color w:val="808080" w:themeColor="background1" w:themeShade="80"/>
            </w:rPr>
            <w:t xml:space="preserve"> v2024.01</w:t>
          </w:r>
        </w:p>
      </w:tc>
      <w:tc>
        <w:tcPr>
          <w:tcW w:w="556" w:type="dxa"/>
          <w:vAlign w:val="bottom"/>
        </w:tcPr>
        <w:p w14:paraId="5007DDAD"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Pr="0033054B">
            <w:rPr>
              <w:b/>
              <w:szCs w:val="15"/>
            </w:rPr>
            <w:t>13</w:t>
          </w:r>
          <w:r w:rsidRPr="0033054B">
            <w:rPr>
              <w:b/>
              <w:szCs w:val="15"/>
            </w:rPr>
            <w:fldChar w:fldCharType="end"/>
          </w:r>
        </w:p>
      </w:tc>
    </w:tr>
  </w:tbl>
  <w:p w14:paraId="41FC38D7"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600" w:firstRow="0" w:lastRow="0" w:firstColumn="0" w:lastColumn="0" w:noHBand="1" w:noVBand="1"/>
    </w:tblPr>
    <w:tblGrid>
      <w:gridCol w:w="2548"/>
      <w:gridCol w:w="1778"/>
      <w:gridCol w:w="2547"/>
      <w:gridCol w:w="2188"/>
    </w:tblGrid>
    <w:tr w:rsidR="006873AE" w14:paraId="5644D414" w14:textId="77777777" w:rsidTr="0016241C">
      <w:tc>
        <w:tcPr>
          <w:tcW w:w="2548" w:type="dxa"/>
        </w:tcPr>
        <w:p w14:paraId="0BB99E3C" w14:textId="77777777" w:rsidR="006873AE" w:rsidRPr="0016241C" w:rsidRDefault="006873AE" w:rsidP="0016241C">
          <w:pPr>
            <w:pStyle w:val="Footer"/>
          </w:pPr>
          <w:r w:rsidRPr="0016241C">
            <w:t>The University of Queensland Brisbane QLD 4072 Australia</w:t>
          </w:r>
        </w:p>
      </w:tc>
      <w:tc>
        <w:tcPr>
          <w:tcW w:w="1778" w:type="dxa"/>
        </w:tcPr>
        <w:p w14:paraId="6AF829B4"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temporary/>
              <w:showingPlcHdr/>
              <w:text w:multiLine="1"/>
            </w:sdtPr>
            <w:sdtEndPr/>
            <w:sdtContent>
              <w:r w:rsidRPr="0016241C">
                <w:rPr>
                  <w:highlight w:val="yellow"/>
                </w:rPr>
                <w:t>[0000 0000]</w:t>
              </w:r>
            </w:sdtContent>
          </w:sdt>
        </w:p>
        <w:p w14:paraId="4D64CA49"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temporary/>
              <w:showingPlcHdr/>
              <w:text w:multiLine="1"/>
            </w:sdtPr>
            <w:sdtEndPr/>
            <w:sdtContent>
              <w:r w:rsidRPr="0016241C">
                <w:rPr>
                  <w:highlight w:val="yellow"/>
                </w:rPr>
                <w:t>[0000 0000]</w:t>
              </w:r>
            </w:sdtContent>
          </w:sdt>
        </w:p>
      </w:tc>
      <w:tc>
        <w:tcPr>
          <w:tcW w:w="2547" w:type="dxa"/>
        </w:tcPr>
        <w:p w14:paraId="2EB141F0" w14:textId="77777777" w:rsidR="0016241C" w:rsidRPr="0016241C" w:rsidRDefault="0016241C" w:rsidP="0016241C">
          <w:pPr>
            <w:pStyle w:val="Footer"/>
          </w:pPr>
          <w:r w:rsidRPr="0016241C">
            <w:rPr>
              <w:b/>
              <w:color w:val="51247A" w:themeColor="accent1"/>
              <w:sz w:val="11"/>
              <w:szCs w:val="11"/>
            </w:rPr>
            <w:t>E</w:t>
          </w:r>
          <w:r w:rsidRPr="0016241C">
            <w:tab/>
          </w:r>
          <w:sdt>
            <w:sdtPr>
              <w:id w:val="211628740"/>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13B71D9"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408B6D9F"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3FF933CB" w14:textId="77777777" w:rsidR="006873AE" w:rsidRPr="0016241C" w:rsidRDefault="0016241C" w:rsidP="0016241C">
          <w:pPr>
            <w:pStyle w:val="Footer"/>
            <w:rPr>
              <w:sz w:val="11"/>
              <w:szCs w:val="11"/>
            </w:rPr>
          </w:pPr>
          <w:r w:rsidRPr="0016241C">
            <w:rPr>
              <w:sz w:val="11"/>
              <w:szCs w:val="11"/>
            </w:rPr>
            <w:t>CRICOS PROVIDER NUMBER 00025B</w:t>
          </w:r>
        </w:p>
      </w:tc>
    </w:tr>
  </w:tbl>
  <w:p w14:paraId="2988DB3C"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DD248" w14:textId="77777777" w:rsidR="00C06252" w:rsidRDefault="00C06252" w:rsidP="00C20C17">
      <w:r>
        <w:separator/>
      </w:r>
    </w:p>
  </w:footnote>
  <w:footnote w:type="continuationSeparator" w:id="0">
    <w:p w14:paraId="1229FF0E" w14:textId="77777777" w:rsidR="00C06252" w:rsidRDefault="00C06252" w:rsidP="00C20C17">
      <w:r>
        <w:continuationSeparator/>
      </w:r>
    </w:p>
  </w:footnote>
  <w:footnote w:type="continuationNotice" w:id="1">
    <w:p w14:paraId="2B060AF2" w14:textId="77777777" w:rsidR="00C06252" w:rsidRDefault="00C062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39345" w14:textId="7381CAC8" w:rsidR="007B0BBA" w:rsidRDefault="007B0BBA" w:rsidP="007B0BBA">
    <w:pPr>
      <w:pStyle w:val="Header"/>
      <w:jc w:val="right"/>
    </w:pPr>
  </w:p>
  <w:p w14:paraId="0B39401F" w14:textId="67E55F27" w:rsidR="00F91BE8" w:rsidRDefault="009B5AE0" w:rsidP="00F91BE8">
    <w:pPr>
      <w:keepNext/>
      <w:keepLines/>
      <w:spacing w:line="240" w:lineRule="auto"/>
      <w:rPr>
        <w:color w:val="51247A"/>
        <w:sz w:val="32"/>
        <w:szCs w:val="32"/>
      </w:rPr>
    </w:pPr>
    <w:r>
      <w:rPr>
        <w:noProof/>
      </w:rPr>
      <w:drawing>
        <wp:anchor distT="0" distB="0" distL="114300" distR="114300" simplePos="0" relativeHeight="251658241" behindDoc="0" locked="0" layoutInCell="1" allowOverlap="1" wp14:anchorId="53B911E6" wp14:editId="65803F6C">
          <wp:simplePos x="0" y="0"/>
          <wp:positionH relativeFrom="margin">
            <wp:align>right</wp:align>
          </wp:positionH>
          <wp:positionV relativeFrom="paragraph">
            <wp:posOffset>16685</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1BE8" w:rsidRPr="00C73F39">
      <w:rPr>
        <w:color w:val="51247A"/>
        <w:sz w:val="32"/>
        <w:szCs w:val="32"/>
      </w:rPr>
      <w:t>Student-Staff Partnerships</w:t>
    </w:r>
  </w:p>
  <w:p w14:paraId="2E5DAA6C" w14:textId="77777777" w:rsidR="00F91BE8" w:rsidRPr="00584E2E" w:rsidRDefault="00F91BE8" w:rsidP="00F91BE8">
    <w:pPr>
      <w:keepNext/>
      <w:keepLines/>
      <w:spacing w:line="240" w:lineRule="auto"/>
      <w:rPr>
        <w:b/>
        <w:bCs/>
        <w:color w:val="51247A"/>
        <w:sz w:val="32"/>
        <w:szCs w:val="32"/>
      </w:rPr>
    </w:pPr>
    <w:r w:rsidRPr="00584E2E">
      <w:rPr>
        <w:b/>
        <w:bCs/>
        <w:color w:val="51247A"/>
        <w:sz w:val="32"/>
        <w:szCs w:val="32"/>
      </w:rPr>
      <w:t>Project Plan</w:t>
    </w:r>
  </w:p>
  <w:p w14:paraId="75F5AD8F" w14:textId="3D6AB6FF"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F8C7C" w14:textId="77777777" w:rsidR="00F4114D" w:rsidRDefault="00F4114D" w:rsidP="00F4114D">
    <w:pPr>
      <w:pStyle w:val="Header"/>
      <w:jc w:val="right"/>
    </w:pPr>
  </w:p>
  <w:p w14:paraId="01AD7BF8" w14:textId="77777777" w:rsidR="00F4114D" w:rsidRDefault="00F4114D" w:rsidP="00F4114D">
    <w:pPr>
      <w:pStyle w:val="Header"/>
    </w:pPr>
    <w:r>
      <w:rPr>
        <w:noProof/>
      </w:rPr>
      <w:drawing>
        <wp:anchor distT="0" distB="0" distL="114300" distR="114300" simplePos="0" relativeHeight="251658240" behindDoc="0" locked="0" layoutInCell="1" allowOverlap="1" wp14:anchorId="68406AA2" wp14:editId="0A47C875">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A6335E6"/>
    <w:multiLevelType w:val="multilevel"/>
    <w:tmpl w:val="CA84C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F516B0"/>
    <w:multiLevelType w:val="hybridMultilevel"/>
    <w:tmpl w:val="39FE1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723798"/>
    <w:multiLevelType w:val="hybridMultilevel"/>
    <w:tmpl w:val="B46AFCC8"/>
    <w:lvl w:ilvl="0" w:tplc="0C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170E50"/>
    <w:multiLevelType w:val="hybridMultilevel"/>
    <w:tmpl w:val="6CF2EC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3BF26A71"/>
    <w:multiLevelType w:val="multilevel"/>
    <w:tmpl w:val="E9B44B6A"/>
    <w:styleLink w:val="ListParagraph0"/>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40BC26D6"/>
    <w:multiLevelType w:val="hybridMultilevel"/>
    <w:tmpl w:val="20801A3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5A764CE"/>
    <w:multiLevelType w:val="hybridMultilevel"/>
    <w:tmpl w:val="214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B417F0"/>
    <w:multiLevelType w:val="hybridMultilevel"/>
    <w:tmpl w:val="EB363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C90D8A"/>
    <w:multiLevelType w:val="multilevel"/>
    <w:tmpl w:val="8752BC70"/>
    <w:numStyleLink w:val="ListSectionTitle"/>
  </w:abstractNum>
  <w:abstractNum w:abstractNumId="18" w15:restartNumberingAfterBreak="0">
    <w:nsid w:val="52AA0A7D"/>
    <w:multiLevelType w:val="multilevel"/>
    <w:tmpl w:val="E9B44B6A"/>
    <w:numStyleLink w:val="ListParagraph0"/>
  </w:abstractNum>
  <w:abstractNum w:abstractNumId="19" w15:restartNumberingAfterBreak="0">
    <w:nsid w:val="53FE7795"/>
    <w:multiLevelType w:val="multilevel"/>
    <w:tmpl w:val="B5BC7C40"/>
    <w:numStyleLink w:val="ListAppendix"/>
  </w:abstractNum>
  <w:abstractNum w:abstractNumId="20" w15:restartNumberingAfterBreak="0">
    <w:nsid w:val="60101BB9"/>
    <w:multiLevelType w:val="multilevel"/>
    <w:tmpl w:val="E7D2E252"/>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CB1F3B"/>
    <w:multiLevelType w:val="hybridMultilevel"/>
    <w:tmpl w:val="B20C1ED2"/>
    <w:lvl w:ilvl="0" w:tplc="DC1A7B04">
      <w:start w:val="1"/>
      <w:numFmt w:val="bullet"/>
      <w:lvlText w:val=""/>
      <w:lvlJc w:val="left"/>
      <w:pPr>
        <w:ind w:left="720" w:hanging="360"/>
      </w:pPr>
      <w:rPr>
        <w:rFonts w:ascii="Symbol" w:hAnsi="Symbol"/>
      </w:rPr>
    </w:lvl>
    <w:lvl w:ilvl="1" w:tplc="C016A60A">
      <w:start w:val="1"/>
      <w:numFmt w:val="bullet"/>
      <w:lvlText w:val=""/>
      <w:lvlJc w:val="left"/>
      <w:pPr>
        <w:ind w:left="720" w:hanging="360"/>
      </w:pPr>
      <w:rPr>
        <w:rFonts w:ascii="Symbol" w:hAnsi="Symbol"/>
      </w:rPr>
    </w:lvl>
    <w:lvl w:ilvl="2" w:tplc="6100BE68">
      <w:start w:val="1"/>
      <w:numFmt w:val="bullet"/>
      <w:lvlText w:val=""/>
      <w:lvlJc w:val="left"/>
      <w:pPr>
        <w:ind w:left="720" w:hanging="360"/>
      </w:pPr>
      <w:rPr>
        <w:rFonts w:ascii="Symbol" w:hAnsi="Symbol"/>
      </w:rPr>
    </w:lvl>
    <w:lvl w:ilvl="3" w:tplc="30C2DDC2">
      <w:start w:val="1"/>
      <w:numFmt w:val="bullet"/>
      <w:lvlText w:val=""/>
      <w:lvlJc w:val="left"/>
      <w:pPr>
        <w:ind w:left="720" w:hanging="360"/>
      </w:pPr>
      <w:rPr>
        <w:rFonts w:ascii="Symbol" w:hAnsi="Symbol"/>
      </w:rPr>
    </w:lvl>
    <w:lvl w:ilvl="4" w:tplc="F47CBBF2">
      <w:start w:val="1"/>
      <w:numFmt w:val="bullet"/>
      <w:lvlText w:val=""/>
      <w:lvlJc w:val="left"/>
      <w:pPr>
        <w:ind w:left="720" w:hanging="360"/>
      </w:pPr>
      <w:rPr>
        <w:rFonts w:ascii="Symbol" w:hAnsi="Symbol"/>
      </w:rPr>
    </w:lvl>
    <w:lvl w:ilvl="5" w:tplc="DEC022C8">
      <w:start w:val="1"/>
      <w:numFmt w:val="bullet"/>
      <w:lvlText w:val=""/>
      <w:lvlJc w:val="left"/>
      <w:pPr>
        <w:ind w:left="720" w:hanging="360"/>
      </w:pPr>
      <w:rPr>
        <w:rFonts w:ascii="Symbol" w:hAnsi="Symbol"/>
      </w:rPr>
    </w:lvl>
    <w:lvl w:ilvl="6" w:tplc="BF747A56">
      <w:start w:val="1"/>
      <w:numFmt w:val="bullet"/>
      <w:lvlText w:val=""/>
      <w:lvlJc w:val="left"/>
      <w:pPr>
        <w:ind w:left="720" w:hanging="360"/>
      </w:pPr>
      <w:rPr>
        <w:rFonts w:ascii="Symbol" w:hAnsi="Symbol"/>
      </w:rPr>
    </w:lvl>
    <w:lvl w:ilvl="7" w:tplc="9658462A">
      <w:start w:val="1"/>
      <w:numFmt w:val="bullet"/>
      <w:lvlText w:val=""/>
      <w:lvlJc w:val="left"/>
      <w:pPr>
        <w:ind w:left="720" w:hanging="360"/>
      </w:pPr>
      <w:rPr>
        <w:rFonts w:ascii="Symbol" w:hAnsi="Symbol"/>
      </w:rPr>
    </w:lvl>
    <w:lvl w:ilvl="8" w:tplc="2B0A7EC8">
      <w:start w:val="1"/>
      <w:numFmt w:val="bullet"/>
      <w:lvlText w:val=""/>
      <w:lvlJc w:val="left"/>
      <w:pPr>
        <w:ind w:left="720" w:hanging="360"/>
      </w:pPr>
      <w:rPr>
        <w:rFonts w:ascii="Symbol" w:hAnsi="Symbol"/>
      </w:rPr>
    </w:lvl>
  </w:abstractNum>
  <w:abstractNum w:abstractNumId="22"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707071579">
    <w:abstractNumId w:val="22"/>
  </w:num>
  <w:num w:numId="2" w16cid:durableId="861892988">
    <w:abstractNumId w:val="8"/>
  </w:num>
  <w:num w:numId="3" w16cid:durableId="1569262560">
    <w:abstractNumId w:val="12"/>
  </w:num>
  <w:num w:numId="4" w16cid:durableId="997417648">
    <w:abstractNumId w:val="5"/>
  </w:num>
  <w:num w:numId="5" w16cid:durableId="1600992200">
    <w:abstractNumId w:val="18"/>
  </w:num>
  <w:num w:numId="6" w16cid:durableId="882250107">
    <w:abstractNumId w:val="9"/>
  </w:num>
  <w:num w:numId="7" w16cid:durableId="1931814751">
    <w:abstractNumId w:val="10"/>
  </w:num>
  <w:num w:numId="8" w16cid:durableId="1197811239">
    <w:abstractNumId w:val="11"/>
  </w:num>
  <w:num w:numId="9" w16cid:durableId="1903632775">
    <w:abstractNumId w:val="4"/>
  </w:num>
  <w:num w:numId="10" w16cid:durableId="113796511">
    <w:abstractNumId w:val="13"/>
  </w:num>
  <w:num w:numId="11" w16cid:durableId="27799538">
    <w:abstractNumId w:val="1"/>
  </w:num>
  <w:num w:numId="12" w16cid:durableId="1549953598">
    <w:abstractNumId w:val="0"/>
  </w:num>
  <w:num w:numId="13" w16cid:durableId="1874727670">
    <w:abstractNumId w:val="17"/>
  </w:num>
  <w:num w:numId="14" w16cid:durableId="129833399">
    <w:abstractNumId w:val="19"/>
  </w:num>
  <w:num w:numId="15" w16cid:durableId="1054354257">
    <w:abstractNumId w:val="17"/>
  </w:num>
  <w:num w:numId="16" w16cid:durableId="964122548">
    <w:abstractNumId w:val="2"/>
  </w:num>
  <w:num w:numId="17" w16cid:durableId="114955476">
    <w:abstractNumId w:val="3"/>
  </w:num>
  <w:num w:numId="18" w16cid:durableId="738285918">
    <w:abstractNumId w:val="20"/>
  </w:num>
  <w:num w:numId="19" w16cid:durableId="2034912749">
    <w:abstractNumId w:val="15"/>
  </w:num>
  <w:num w:numId="20" w16cid:durableId="1572276572">
    <w:abstractNumId w:val="16"/>
  </w:num>
  <w:num w:numId="21" w16cid:durableId="2067408391">
    <w:abstractNumId w:val="7"/>
  </w:num>
  <w:num w:numId="22" w16cid:durableId="1894005495">
    <w:abstractNumId w:val="6"/>
  </w:num>
  <w:num w:numId="23" w16cid:durableId="710106999">
    <w:abstractNumId w:val="14"/>
  </w:num>
  <w:num w:numId="24" w16cid:durableId="41328224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E8"/>
    <w:rsid w:val="00013AED"/>
    <w:rsid w:val="000300D4"/>
    <w:rsid w:val="000306D4"/>
    <w:rsid w:val="000317C1"/>
    <w:rsid w:val="00033115"/>
    <w:rsid w:val="00041924"/>
    <w:rsid w:val="00047C02"/>
    <w:rsid w:val="000628E9"/>
    <w:rsid w:val="00067C1B"/>
    <w:rsid w:val="000762AF"/>
    <w:rsid w:val="0008123E"/>
    <w:rsid w:val="0008261F"/>
    <w:rsid w:val="00082AE2"/>
    <w:rsid w:val="00084DD5"/>
    <w:rsid w:val="00085B36"/>
    <w:rsid w:val="00087C15"/>
    <w:rsid w:val="000A77BF"/>
    <w:rsid w:val="000A7AFE"/>
    <w:rsid w:val="000B3E75"/>
    <w:rsid w:val="000C02BB"/>
    <w:rsid w:val="000C4D79"/>
    <w:rsid w:val="000E7207"/>
    <w:rsid w:val="00104CF4"/>
    <w:rsid w:val="0010774C"/>
    <w:rsid w:val="00125FA6"/>
    <w:rsid w:val="00127523"/>
    <w:rsid w:val="00130DD3"/>
    <w:rsid w:val="00133E55"/>
    <w:rsid w:val="00144CAF"/>
    <w:rsid w:val="00146252"/>
    <w:rsid w:val="00146C3F"/>
    <w:rsid w:val="00153FF9"/>
    <w:rsid w:val="0016241C"/>
    <w:rsid w:val="00162BB5"/>
    <w:rsid w:val="0016545A"/>
    <w:rsid w:val="001741BF"/>
    <w:rsid w:val="00180EDB"/>
    <w:rsid w:val="001851C0"/>
    <w:rsid w:val="00193459"/>
    <w:rsid w:val="00196C64"/>
    <w:rsid w:val="001A28D8"/>
    <w:rsid w:val="001B3345"/>
    <w:rsid w:val="001B5ABA"/>
    <w:rsid w:val="001B6A57"/>
    <w:rsid w:val="001C1568"/>
    <w:rsid w:val="001C175D"/>
    <w:rsid w:val="001D60AD"/>
    <w:rsid w:val="001E544B"/>
    <w:rsid w:val="001E5FDE"/>
    <w:rsid w:val="002142AC"/>
    <w:rsid w:val="0021723C"/>
    <w:rsid w:val="00234955"/>
    <w:rsid w:val="00241DF1"/>
    <w:rsid w:val="0026749B"/>
    <w:rsid w:val="00274C6C"/>
    <w:rsid w:val="00276872"/>
    <w:rsid w:val="002814F2"/>
    <w:rsid w:val="002815FB"/>
    <w:rsid w:val="00282A4F"/>
    <w:rsid w:val="002839B1"/>
    <w:rsid w:val="00287293"/>
    <w:rsid w:val="0029270A"/>
    <w:rsid w:val="00292EDB"/>
    <w:rsid w:val="00294D5F"/>
    <w:rsid w:val="002A2934"/>
    <w:rsid w:val="002A2D54"/>
    <w:rsid w:val="002A511C"/>
    <w:rsid w:val="002B15E5"/>
    <w:rsid w:val="002C28A2"/>
    <w:rsid w:val="002C63C1"/>
    <w:rsid w:val="002C7681"/>
    <w:rsid w:val="002D4569"/>
    <w:rsid w:val="002D73F6"/>
    <w:rsid w:val="002D7CE5"/>
    <w:rsid w:val="002F612F"/>
    <w:rsid w:val="00310B79"/>
    <w:rsid w:val="00312286"/>
    <w:rsid w:val="00313714"/>
    <w:rsid w:val="0031487B"/>
    <w:rsid w:val="00317B63"/>
    <w:rsid w:val="0032558B"/>
    <w:rsid w:val="0033054B"/>
    <w:rsid w:val="00340D6C"/>
    <w:rsid w:val="00343F00"/>
    <w:rsid w:val="0035044D"/>
    <w:rsid w:val="003531C0"/>
    <w:rsid w:val="0036244A"/>
    <w:rsid w:val="00376E31"/>
    <w:rsid w:val="00385EA6"/>
    <w:rsid w:val="0039033B"/>
    <w:rsid w:val="003921D6"/>
    <w:rsid w:val="003A5309"/>
    <w:rsid w:val="003A5F50"/>
    <w:rsid w:val="003A7322"/>
    <w:rsid w:val="003B3F46"/>
    <w:rsid w:val="003B422D"/>
    <w:rsid w:val="003D2227"/>
    <w:rsid w:val="00410F4D"/>
    <w:rsid w:val="00413BDB"/>
    <w:rsid w:val="00413F9C"/>
    <w:rsid w:val="0041575E"/>
    <w:rsid w:val="00416FF4"/>
    <w:rsid w:val="00425226"/>
    <w:rsid w:val="004278D8"/>
    <w:rsid w:val="00441C55"/>
    <w:rsid w:val="00441DFB"/>
    <w:rsid w:val="00445521"/>
    <w:rsid w:val="004508F6"/>
    <w:rsid w:val="0045191F"/>
    <w:rsid w:val="00453668"/>
    <w:rsid w:val="00454778"/>
    <w:rsid w:val="00455D8B"/>
    <w:rsid w:val="0046106F"/>
    <w:rsid w:val="00463D08"/>
    <w:rsid w:val="00464B55"/>
    <w:rsid w:val="004713C5"/>
    <w:rsid w:val="00475909"/>
    <w:rsid w:val="00477D3D"/>
    <w:rsid w:val="004836C7"/>
    <w:rsid w:val="004860C3"/>
    <w:rsid w:val="004972A0"/>
    <w:rsid w:val="004C101A"/>
    <w:rsid w:val="004D5DAD"/>
    <w:rsid w:val="004D7508"/>
    <w:rsid w:val="004E045E"/>
    <w:rsid w:val="004E3214"/>
    <w:rsid w:val="004E6909"/>
    <w:rsid w:val="004F427D"/>
    <w:rsid w:val="005006C4"/>
    <w:rsid w:val="005008D5"/>
    <w:rsid w:val="00501A5F"/>
    <w:rsid w:val="0051216C"/>
    <w:rsid w:val="00531D45"/>
    <w:rsid w:val="00535CFD"/>
    <w:rsid w:val="00545D27"/>
    <w:rsid w:val="0054664F"/>
    <w:rsid w:val="0055609A"/>
    <w:rsid w:val="005724A7"/>
    <w:rsid w:val="00572AD7"/>
    <w:rsid w:val="005829E2"/>
    <w:rsid w:val="005A6CC7"/>
    <w:rsid w:val="005B54F0"/>
    <w:rsid w:val="005C2D45"/>
    <w:rsid w:val="005C3540"/>
    <w:rsid w:val="005D0167"/>
    <w:rsid w:val="005D4250"/>
    <w:rsid w:val="005D6691"/>
    <w:rsid w:val="005E7363"/>
    <w:rsid w:val="0060735F"/>
    <w:rsid w:val="00610379"/>
    <w:rsid w:val="00610DF5"/>
    <w:rsid w:val="00614669"/>
    <w:rsid w:val="006205E6"/>
    <w:rsid w:val="0062417A"/>
    <w:rsid w:val="00632646"/>
    <w:rsid w:val="00632DC5"/>
    <w:rsid w:val="006377A2"/>
    <w:rsid w:val="006443D4"/>
    <w:rsid w:val="006600DF"/>
    <w:rsid w:val="00670B05"/>
    <w:rsid w:val="00682ECE"/>
    <w:rsid w:val="00684298"/>
    <w:rsid w:val="006873AE"/>
    <w:rsid w:val="00690F1E"/>
    <w:rsid w:val="006A304D"/>
    <w:rsid w:val="006C0531"/>
    <w:rsid w:val="006C083C"/>
    <w:rsid w:val="006C0E44"/>
    <w:rsid w:val="006C1FD0"/>
    <w:rsid w:val="006C4BC6"/>
    <w:rsid w:val="006C5255"/>
    <w:rsid w:val="006E71A4"/>
    <w:rsid w:val="0070383A"/>
    <w:rsid w:val="0071246C"/>
    <w:rsid w:val="00715A9A"/>
    <w:rsid w:val="00716942"/>
    <w:rsid w:val="007362C3"/>
    <w:rsid w:val="00742BDB"/>
    <w:rsid w:val="00744F0A"/>
    <w:rsid w:val="0077148B"/>
    <w:rsid w:val="00783355"/>
    <w:rsid w:val="007A2B64"/>
    <w:rsid w:val="007B0BBA"/>
    <w:rsid w:val="007B215D"/>
    <w:rsid w:val="007B4F36"/>
    <w:rsid w:val="007C06E6"/>
    <w:rsid w:val="007C38B8"/>
    <w:rsid w:val="007E05F8"/>
    <w:rsid w:val="007E32A4"/>
    <w:rsid w:val="007E7D94"/>
    <w:rsid w:val="007E7EDD"/>
    <w:rsid w:val="007F149C"/>
    <w:rsid w:val="007F2EE2"/>
    <w:rsid w:val="007F5557"/>
    <w:rsid w:val="008122AC"/>
    <w:rsid w:val="0082533A"/>
    <w:rsid w:val="00834296"/>
    <w:rsid w:val="008343D3"/>
    <w:rsid w:val="0083509F"/>
    <w:rsid w:val="00841D91"/>
    <w:rsid w:val="008423E1"/>
    <w:rsid w:val="008467D9"/>
    <w:rsid w:val="00851174"/>
    <w:rsid w:val="00855603"/>
    <w:rsid w:val="00856F31"/>
    <w:rsid w:val="00862690"/>
    <w:rsid w:val="00863493"/>
    <w:rsid w:val="008745DA"/>
    <w:rsid w:val="008754BE"/>
    <w:rsid w:val="00875BF4"/>
    <w:rsid w:val="0087629F"/>
    <w:rsid w:val="00882359"/>
    <w:rsid w:val="00891EF4"/>
    <w:rsid w:val="00894EE0"/>
    <w:rsid w:val="0089797F"/>
    <w:rsid w:val="008A5A5F"/>
    <w:rsid w:val="008A7119"/>
    <w:rsid w:val="008B0D7D"/>
    <w:rsid w:val="008B1348"/>
    <w:rsid w:val="008B1A31"/>
    <w:rsid w:val="008D0DAE"/>
    <w:rsid w:val="008D197D"/>
    <w:rsid w:val="008D66A7"/>
    <w:rsid w:val="008E2EA4"/>
    <w:rsid w:val="008E5FE9"/>
    <w:rsid w:val="008E79AC"/>
    <w:rsid w:val="008F7A96"/>
    <w:rsid w:val="00913EC2"/>
    <w:rsid w:val="0091477D"/>
    <w:rsid w:val="009218EE"/>
    <w:rsid w:val="00930273"/>
    <w:rsid w:val="00933D7E"/>
    <w:rsid w:val="00934937"/>
    <w:rsid w:val="00937719"/>
    <w:rsid w:val="0094063A"/>
    <w:rsid w:val="00941F57"/>
    <w:rsid w:val="00944DDB"/>
    <w:rsid w:val="0094552B"/>
    <w:rsid w:val="00950387"/>
    <w:rsid w:val="00962621"/>
    <w:rsid w:val="00974838"/>
    <w:rsid w:val="009774DC"/>
    <w:rsid w:val="00983C6C"/>
    <w:rsid w:val="00985FA3"/>
    <w:rsid w:val="00987125"/>
    <w:rsid w:val="00996564"/>
    <w:rsid w:val="009972B3"/>
    <w:rsid w:val="009A590B"/>
    <w:rsid w:val="009B1395"/>
    <w:rsid w:val="009B38D3"/>
    <w:rsid w:val="009B5AE0"/>
    <w:rsid w:val="009B6887"/>
    <w:rsid w:val="009B6C87"/>
    <w:rsid w:val="009C5B16"/>
    <w:rsid w:val="009C5D93"/>
    <w:rsid w:val="009D061F"/>
    <w:rsid w:val="009D6143"/>
    <w:rsid w:val="009D6E05"/>
    <w:rsid w:val="009D7F71"/>
    <w:rsid w:val="009E3486"/>
    <w:rsid w:val="009E3FDE"/>
    <w:rsid w:val="009E6379"/>
    <w:rsid w:val="009F3881"/>
    <w:rsid w:val="00A063D9"/>
    <w:rsid w:val="00A12421"/>
    <w:rsid w:val="00A17811"/>
    <w:rsid w:val="00A24387"/>
    <w:rsid w:val="00A34437"/>
    <w:rsid w:val="00A51FF5"/>
    <w:rsid w:val="00A5468F"/>
    <w:rsid w:val="00A608F8"/>
    <w:rsid w:val="00A62496"/>
    <w:rsid w:val="00A66679"/>
    <w:rsid w:val="00A77D53"/>
    <w:rsid w:val="00AA1799"/>
    <w:rsid w:val="00AA601E"/>
    <w:rsid w:val="00AB4435"/>
    <w:rsid w:val="00AC49F3"/>
    <w:rsid w:val="00AE0C63"/>
    <w:rsid w:val="00AE1FF2"/>
    <w:rsid w:val="00AE34ED"/>
    <w:rsid w:val="00AE4C78"/>
    <w:rsid w:val="00AE4EE6"/>
    <w:rsid w:val="00AE7D65"/>
    <w:rsid w:val="00AF11D8"/>
    <w:rsid w:val="00B025B0"/>
    <w:rsid w:val="00B03E33"/>
    <w:rsid w:val="00B042DF"/>
    <w:rsid w:val="00B13955"/>
    <w:rsid w:val="00B13D23"/>
    <w:rsid w:val="00B21967"/>
    <w:rsid w:val="00B32961"/>
    <w:rsid w:val="00B40989"/>
    <w:rsid w:val="00B47508"/>
    <w:rsid w:val="00B60EB8"/>
    <w:rsid w:val="00B651B6"/>
    <w:rsid w:val="00B70A69"/>
    <w:rsid w:val="00B742E4"/>
    <w:rsid w:val="00B82FD2"/>
    <w:rsid w:val="00B8435D"/>
    <w:rsid w:val="00B845A3"/>
    <w:rsid w:val="00BB20AF"/>
    <w:rsid w:val="00BB2780"/>
    <w:rsid w:val="00BC0E71"/>
    <w:rsid w:val="00BE2EC1"/>
    <w:rsid w:val="00BE3F19"/>
    <w:rsid w:val="00BF1E62"/>
    <w:rsid w:val="00BF57BE"/>
    <w:rsid w:val="00C04EF0"/>
    <w:rsid w:val="00C059FD"/>
    <w:rsid w:val="00C06252"/>
    <w:rsid w:val="00C06937"/>
    <w:rsid w:val="00C20C17"/>
    <w:rsid w:val="00C20C73"/>
    <w:rsid w:val="00C251F3"/>
    <w:rsid w:val="00C33B32"/>
    <w:rsid w:val="00C474B7"/>
    <w:rsid w:val="00C62282"/>
    <w:rsid w:val="00C65D60"/>
    <w:rsid w:val="00C717BE"/>
    <w:rsid w:val="00C80188"/>
    <w:rsid w:val="00C9078C"/>
    <w:rsid w:val="00C960ED"/>
    <w:rsid w:val="00CB7DF9"/>
    <w:rsid w:val="00CC0E76"/>
    <w:rsid w:val="00CC3665"/>
    <w:rsid w:val="00CD3BA9"/>
    <w:rsid w:val="00CD673E"/>
    <w:rsid w:val="00CF0F92"/>
    <w:rsid w:val="00CF17D5"/>
    <w:rsid w:val="00CF63EA"/>
    <w:rsid w:val="00D00295"/>
    <w:rsid w:val="00D007AC"/>
    <w:rsid w:val="00D044DD"/>
    <w:rsid w:val="00D06F53"/>
    <w:rsid w:val="00D12790"/>
    <w:rsid w:val="00D1338A"/>
    <w:rsid w:val="00D13C7F"/>
    <w:rsid w:val="00D17C39"/>
    <w:rsid w:val="00D22530"/>
    <w:rsid w:val="00D31F3F"/>
    <w:rsid w:val="00D32971"/>
    <w:rsid w:val="00D53675"/>
    <w:rsid w:val="00D719C7"/>
    <w:rsid w:val="00D8242B"/>
    <w:rsid w:val="00D94321"/>
    <w:rsid w:val="00D95117"/>
    <w:rsid w:val="00DA0286"/>
    <w:rsid w:val="00DA3A69"/>
    <w:rsid w:val="00DA5594"/>
    <w:rsid w:val="00DB2059"/>
    <w:rsid w:val="00DB5A8F"/>
    <w:rsid w:val="00DB7B20"/>
    <w:rsid w:val="00DC05A9"/>
    <w:rsid w:val="00DD0AFE"/>
    <w:rsid w:val="00DD3FBD"/>
    <w:rsid w:val="00DD75BB"/>
    <w:rsid w:val="00DE744C"/>
    <w:rsid w:val="00DE7FEC"/>
    <w:rsid w:val="00E130DB"/>
    <w:rsid w:val="00E162AD"/>
    <w:rsid w:val="00E21541"/>
    <w:rsid w:val="00E216BF"/>
    <w:rsid w:val="00E4332B"/>
    <w:rsid w:val="00E52876"/>
    <w:rsid w:val="00E5418B"/>
    <w:rsid w:val="00E5793C"/>
    <w:rsid w:val="00E63C14"/>
    <w:rsid w:val="00E7261C"/>
    <w:rsid w:val="00E752C4"/>
    <w:rsid w:val="00E87A8D"/>
    <w:rsid w:val="00E92D47"/>
    <w:rsid w:val="00E92FD0"/>
    <w:rsid w:val="00E93664"/>
    <w:rsid w:val="00E97D25"/>
    <w:rsid w:val="00EA46CB"/>
    <w:rsid w:val="00EB1283"/>
    <w:rsid w:val="00EB1E41"/>
    <w:rsid w:val="00EE473C"/>
    <w:rsid w:val="00EE615F"/>
    <w:rsid w:val="00EE715E"/>
    <w:rsid w:val="00F1251F"/>
    <w:rsid w:val="00F12E51"/>
    <w:rsid w:val="00F1328C"/>
    <w:rsid w:val="00F220B6"/>
    <w:rsid w:val="00F35984"/>
    <w:rsid w:val="00F4114D"/>
    <w:rsid w:val="00F41673"/>
    <w:rsid w:val="00F422F3"/>
    <w:rsid w:val="00F453A0"/>
    <w:rsid w:val="00F51E7E"/>
    <w:rsid w:val="00F544E4"/>
    <w:rsid w:val="00F61750"/>
    <w:rsid w:val="00F715DC"/>
    <w:rsid w:val="00F85DB6"/>
    <w:rsid w:val="00F86664"/>
    <w:rsid w:val="00F91BE8"/>
    <w:rsid w:val="00FA72D0"/>
    <w:rsid w:val="00FB40ED"/>
    <w:rsid w:val="00FC0BC3"/>
    <w:rsid w:val="00FD05C2"/>
    <w:rsid w:val="00FD1621"/>
    <w:rsid w:val="00FD3C73"/>
    <w:rsid w:val="00FD646E"/>
    <w:rsid w:val="00FE0CDC"/>
    <w:rsid w:val="00FE7360"/>
    <w:rsid w:val="00FF0827"/>
    <w:rsid w:val="00FF103B"/>
    <w:rsid w:val="1241138B"/>
    <w:rsid w:val="7FB71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F6FBE"/>
  <w15:chartTrackingRefBased/>
  <w15:docId w15:val="{9DDEE52C-9AF2-4003-AB7E-A6467002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1BE8"/>
    <w:pPr>
      <w:spacing w:after="0" w:line="276" w:lineRule="auto"/>
      <w:jc w:val="both"/>
    </w:pPr>
    <w:rPr>
      <w:rFonts w:ascii="Arial" w:eastAsia="Arial" w:hAnsi="Arial" w:cs="Arial"/>
      <w:lang w:val="en" w:eastAsia="en-AU"/>
    </w:rPr>
  </w:style>
  <w:style w:type="paragraph" w:styleId="Heading1">
    <w:name w:val="heading 1"/>
    <w:basedOn w:val="Normal"/>
    <w:next w:val="BodyText"/>
    <w:link w:val="Heading1Char"/>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3531C0"/>
    <w:pPr>
      <w:keepNext/>
      <w:keepLines/>
      <w:spacing w:before="240" w:after="120"/>
      <w:outlineLvl w:val="2"/>
    </w:pPr>
    <w:rPr>
      <w:rFonts w:asciiTheme="majorHAnsi" w:eastAsiaTheme="majorEastAsia" w:hAnsiTheme="majorHAnsi" w:cstheme="majorBidi"/>
      <w:color w:val="51247A" w:themeColor="accent1"/>
      <w:sz w:val="26"/>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3531C0"/>
    <w:rPr>
      <w:rFonts w:asciiTheme="majorHAnsi" w:eastAsiaTheme="majorEastAsia" w:hAnsiTheme="majorHAnsi" w:cstheme="majorBidi"/>
      <w:color w:val="51247A" w:themeColor="accent1"/>
      <w:sz w:val="26"/>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531C0"/>
    <w:pPr>
      <w:spacing w:before="120" w:after="120" w:line="260" w:lineRule="atLeast"/>
    </w:pPr>
  </w:style>
  <w:style w:type="character" w:customStyle="1" w:styleId="BodyTextChar">
    <w:name w:val="Body Text Char"/>
    <w:basedOn w:val="DefaultParagraphFont"/>
    <w:link w:val="BodyText"/>
    <w:rsid w:val="003531C0"/>
    <w:rPr>
      <w:sz w:val="24"/>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0">
    <w:name w:val="List Paragraph0"/>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style>
  <w:style w:type="paragraph" w:styleId="Revision">
    <w:name w:val="Revision"/>
    <w:hidden/>
    <w:uiPriority w:val="99"/>
    <w:semiHidden/>
    <w:rsid w:val="009218EE"/>
    <w:pPr>
      <w:spacing w:after="0" w:line="240" w:lineRule="auto"/>
    </w:pPr>
    <w:rPr>
      <w:rFonts w:ascii="Arial" w:eastAsia="Arial" w:hAnsi="Arial" w:cs="Arial"/>
      <w:lang w:val="en" w:eastAsia="en-AU"/>
    </w:rPr>
  </w:style>
  <w:style w:type="character" w:styleId="Mention">
    <w:name w:val="Mention"/>
    <w:basedOn w:val="DefaultParagraphFont"/>
    <w:uiPriority w:val="99"/>
    <w:unhideWhenUsed/>
    <w:rsid w:val="002A2D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831638">
      <w:bodyDiv w:val="1"/>
      <w:marLeft w:val="0"/>
      <w:marRight w:val="0"/>
      <w:marTop w:val="0"/>
      <w:marBottom w:val="0"/>
      <w:divBdr>
        <w:top w:val="none" w:sz="0" w:space="0" w:color="auto"/>
        <w:left w:val="none" w:sz="0" w:space="0" w:color="auto"/>
        <w:bottom w:val="none" w:sz="0" w:space="0" w:color="auto"/>
        <w:right w:val="none" w:sz="0" w:space="0" w:color="auto"/>
      </w:divBdr>
    </w:div>
    <w:div w:id="634027383">
      <w:bodyDiv w:val="1"/>
      <w:marLeft w:val="0"/>
      <w:marRight w:val="0"/>
      <w:marTop w:val="0"/>
      <w:marBottom w:val="0"/>
      <w:divBdr>
        <w:top w:val="none" w:sz="0" w:space="0" w:color="auto"/>
        <w:left w:val="none" w:sz="0" w:space="0" w:color="auto"/>
        <w:bottom w:val="none" w:sz="0" w:space="0" w:color="auto"/>
        <w:right w:val="none" w:sz="0" w:space="0" w:color="auto"/>
      </w:divBdr>
    </w:div>
    <w:div w:id="207272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ployability.uq.edu.au/ssp-projects/currently-involved-projec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mployability.uq.edu.au/ssp-projects/currently-involved-proje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ability.uq.edu.au/ssp-projects/currently-involved-project" TargetMode="External"/><Relationship Id="rId5" Type="http://schemas.openxmlformats.org/officeDocument/2006/relationships/numbering" Target="numbering.xml"/><Relationship Id="rId15" Type="http://schemas.openxmlformats.org/officeDocument/2006/relationships/hyperlink" Target="mailto:SSP@uq.edu.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P@uq.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uq.sharepoint.com/sites/utility-its-m365-templates/UQ%20templates%20for%20Microsoft%20365/01-Blank%20document%20portrait%20logo.dotx" TargetMode="External"/></Relationship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72bdc4-6159-4938-8b85-67928e33efa4" xsi:nil="true"/>
    <lcf76f155ced4ddcb4097134ff3c332f xmlns="2da5088d-831c-48b5-ba32-e61fb7488e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1C728BB05DC43B443B8C768E15159" ma:contentTypeVersion="17" ma:contentTypeDescription="Create a new document." ma:contentTypeScope="" ma:versionID="9d6d808e15c78f8cf78a459b25164f70">
  <xsd:schema xmlns:xsd="http://www.w3.org/2001/XMLSchema" xmlns:xs="http://www.w3.org/2001/XMLSchema" xmlns:p="http://schemas.microsoft.com/office/2006/metadata/properties" xmlns:ns2="2da5088d-831c-48b5-ba32-e61fb7488e9a" xmlns:ns3="4d72bdc4-6159-4938-8b85-67928e33efa4" targetNamespace="http://schemas.microsoft.com/office/2006/metadata/properties" ma:root="true" ma:fieldsID="197fbd4d29a2fc2344d89297cf1ad9d9" ns2:_="" ns3:_="">
    <xsd:import namespace="2da5088d-831c-48b5-ba32-e61fb7488e9a"/>
    <xsd:import namespace="4d72bdc4-6159-4938-8b85-67928e33ef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088d-831c-48b5-ba32-e61fb7488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2bdc4-6159-4938-8b85-67928e33ef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08f3ee-9b9d-4b99-b671-27c8b67d52ea}" ma:internalName="TaxCatchAll" ma:showField="CatchAllData" ma:web="4d72bdc4-6159-4938-8b85-67928e33e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28658-E441-4179-AD4D-D6D64C08A1D6}">
  <ds:schemaRefs>
    <ds:schemaRef ds:uri="http://schemas.openxmlformats.org/officeDocument/2006/bibliography"/>
  </ds:schemaRefs>
</ds:datastoreItem>
</file>

<file path=customXml/itemProps2.xml><?xml version="1.0" encoding="utf-8"?>
<ds:datastoreItem xmlns:ds="http://schemas.openxmlformats.org/officeDocument/2006/customXml" ds:itemID="{F12EA160-A36A-4975-BC66-0FC7067AFEDA}">
  <ds:schemaRefs>
    <ds:schemaRef ds:uri="2da5088d-831c-48b5-ba32-e61fb7488e9a"/>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4d72bdc4-6159-4938-8b85-67928e33efa4"/>
    <ds:schemaRef ds:uri="http://schemas.microsoft.com/office/2006/metadata/properties"/>
  </ds:schemaRefs>
</ds:datastoreItem>
</file>

<file path=customXml/itemProps3.xml><?xml version="1.0" encoding="utf-8"?>
<ds:datastoreItem xmlns:ds="http://schemas.openxmlformats.org/officeDocument/2006/customXml" ds:itemID="{62F8ABE7-32EA-47DE-B50B-09757BBE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088d-831c-48b5-ba32-e61fb7488e9a"/>
    <ds:schemaRef ds:uri="4d72bdc4-6159-4938-8b85-67928e33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FA4EE-299D-439B-A3F1-3B9B361D2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01-Blank%20document%20portrait%20logo</Template>
  <TotalTime>10</TotalTime>
  <Pages>4</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Links>
    <vt:vector size="24" baseType="variant">
      <vt:variant>
        <vt:i4>8192037</vt:i4>
      </vt:variant>
      <vt:variant>
        <vt:i4>0</vt:i4>
      </vt:variant>
      <vt:variant>
        <vt:i4>0</vt:i4>
      </vt:variant>
      <vt:variant>
        <vt:i4>5</vt:i4>
      </vt:variant>
      <vt:variant>
        <vt:lpwstr>https://employability.uq.edu.au/ssp-projects/currently-involved-project</vt:lpwstr>
      </vt:variant>
      <vt:variant>
        <vt:lpwstr/>
      </vt:variant>
      <vt:variant>
        <vt:i4>5177424</vt:i4>
      </vt:variant>
      <vt:variant>
        <vt:i4>3</vt:i4>
      </vt:variant>
      <vt:variant>
        <vt:i4>0</vt:i4>
      </vt:variant>
      <vt:variant>
        <vt:i4>5</vt:i4>
      </vt:variant>
      <vt:variant>
        <vt:lpwstr>http://www.uq.edu.au/</vt:lpwstr>
      </vt:variant>
      <vt:variant>
        <vt:lpwstr/>
      </vt:variant>
      <vt:variant>
        <vt:i4>327801</vt:i4>
      </vt:variant>
      <vt:variant>
        <vt:i4>3</vt:i4>
      </vt:variant>
      <vt:variant>
        <vt:i4>0</vt:i4>
      </vt:variant>
      <vt:variant>
        <vt:i4>5</vt:i4>
      </vt:variant>
      <vt:variant>
        <vt:lpwstr>mailto:SSP@uq.edu.au</vt:lpwstr>
      </vt:variant>
      <vt:variant>
        <vt:lpwstr/>
      </vt:variant>
      <vt:variant>
        <vt:i4>8192037</vt:i4>
      </vt:variant>
      <vt:variant>
        <vt:i4>0</vt:i4>
      </vt:variant>
      <vt:variant>
        <vt:i4>0</vt:i4>
      </vt:variant>
      <vt:variant>
        <vt:i4>5</vt:i4>
      </vt:variant>
      <vt:variant>
        <vt:lpwstr>https://employability.uq.edu.au/ssp-projects/currently-involved-project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Rasi</dc:creator>
  <cp:keywords/>
  <dc:description/>
  <cp:lastModifiedBy>Rowan Collin</cp:lastModifiedBy>
  <cp:revision>207</cp:revision>
  <dcterms:created xsi:type="dcterms:W3CDTF">2024-05-16T08:52:00Z</dcterms:created>
  <dcterms:modified xsi:type="dcterms:W3CDTF">2024-06-05T04:40:00Z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2023-08-21T02:26:25Z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df82bfe3-a7a0-4e04-9959-14baba95ccdb</vt:lpwstr>
  </property>
  <property fmtid="{D5CDD505-2E9C-101B-9397-08002B2CF9AE}" pid="8" name="MSIP_Label_0f488380-630a-4f55-a077-a19445e3f360_ContentBits">
    <vt:lpwstr>0</vt:lpwstr>
  </property>
  <property fmtid="{D5CDD505-2E9C-101B-9397-08002B2CF9AE}" pid="9" name="ContentTypeId">
    <vt:lpwstr>0x0101009291C728BB05DC43B443B8C768E15159</vt:lpwstr>
  </property>
  <property fmtid="{D5CDD505-2E9C-101B-9397-08002B2CF9AE}" pid="10" name="MediaServiceImageTags">
    <vt:lpwstr/>
  </property>
</Properties>
</file>