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96CAE" w14:textId="1D9E7B37" w:rsidR="0003507F" w:rsidRPr="008837CC" w:rsidRDefault="0003507F" w:rsidP="00084CFD">
      <w:pPr>
        <w:pStyle w:val="Heading2"/>
      </w:pPr>
      <w:r w:rsidRPr="00084CFD">
        <w:t>Instructions</w:t>
      </w:r>
      <w:r w:rsidRPr="00084CFD">
        <w:br/>
      </w:r>
      <w:r>
        <w:rPr>
          <w:b w:val="0"/>
          <w:noProof/>
          <w:sz w:val="36"/>
          <w:szCs w:val="32"/>
        </w:rPr>
        <mc:AlternateContent>
          <mc:Choice Requires="wps">
            <w:drawing>
              <wp:inline distT="0" distB="0" distL="114300" distR="114300" wp14:anchorId="7163244B" wp14:editId="1089ADA9">
                <wp:extent cx="6066845" cy="3601941"/>
                <wp:effectExtent l="0" t="0" r="10160" b="17780"/>
                <wp:docPr id="219427831" name="Rectangle 6"/>
                <wp:cNvGraphicFramePr/>
                <a:graphic xmlns:a="http://schemas.openxmlformats.org/drawingml/2006/main">
                  <a:graphicData uri="http://schemas.microsoft.com/office/word/2010/wordprocessingShape">
                    <wps:wsp>
                      <wps:cNvSpPr/>
                      <wps:spPr>
                        <a:xfrm>
                          <a:off x="0" y="0"/>
                          <a:ext cx="6066845" cy="3601941"/>
                        </a:xfrm>
                        <a:prstGeom prst="rect">
                          <a:avLst/>
                        </a:prstGeom>
                        <a:ln>
                          <a:solidFill>
                            <a:srgbClr val="51247A"/>
                          </a:solidFill>
                        </a:ln>
                      </wps:spPr>
                      <wps:style>
                        <a:lnRef idx="2">
                          <a:schemeClr val="accent4"/>
                        </a:lnRef>
                        <a:fillRef idx="1">
                          <a:schemeClr val="lt1"/>
                        </a:fillRef>
                        <a:effectRef idx="0">
                          <a:schemeClr val="accent4"/>
                        </a:effectRef>
                        <a:fontRef idx="minor">
                          <a:schemeClr val="dk1"/>
                        </a:fontRef>
                      </wps:style>
                      <wps:txbx>
                        <w:txbxContent>
                          <w:p w14:paraId="08CD1B96" w14:textId="7829BA4D" w:rsidR="0003507F" w:rsidRPr="00327100" w:rsidRDefault="0003507F" w:rsidP="0003507F">
                            <w:r w:rsidRPr="00327100">
                              <w:t>The Project Report must be</w:t>
                            </w:r>
                            <w:r w:rsidRPr="00327100">
                              <w:rPr>
                                <w:b/>
                                <w:bCs/>
                              </w:rPr>
                              <w:t xml:space="preserve"> codeveloped by </w:t>
                            </w:r>
                            <w:r w:rsidRPr="00084CFD">
                              <w:rPr>
                                <w:b/>
                                <w:bCs/>
                                <w:u w:val="single"/>
                              </w:rPr>
                              <w:t>all</w:t>
                            </w:r>
                            <w:r w:rsidRPr="00327100">
                              <w:rPr>
                                <w:b/>
                                <w:bCs/>
                              </w:rPr>
                              <w:t xml:space="preserve"> student and staff partners</w:t>
                            </w:r>
                            <w:r w:rsidRPr="00327100">
                              <w:t xml:space="preserve">. </w:t>
                            </w:r>
                          </w:p>
                          <w:p w14:paraId="3FA80476" w14:textId="77777777" w:rsidR="0003507F" w:rsidRPr="00327100" w:rsidRDefault="0003507F" w:rsidP="0003507F">
                            <w:pPr>
                              <w:rPr>
                                <w:u w:val="single"/>
                              </w:rPr>
                            </w:pPr>
                          </w:p>
                          <w:p w14:paraId="3C4E40B9" w14:textId="3DA74EC8" w:rsidR="0003507F" w:rsidRPr="00084CFD" w:rsidRDefault="00E14290" w:rsidP="0003507F">
                            <w:pPr>
                              <w:spacing w:after="120"/>
                            </w:pPr>
                            <w:r w:rsidRPr="00084CFD">
                              <w:t xml:space="preserve">Submitting this </w:t>
                            </w:r>
                            <w:r w:rsidR="00721DBE">
                              <w:t>document</w:t>
                            </w:r>
                            <w:r>
                              <w:t>:</w:t>
                            </w:r>
                          </w:p>
                          <w:p w14:paraId="15FE1457" w14:textId="59B35645" w:rsidR="008B146D" w:rsidRDefault="00D760CA" w:rsidP="00084CFD">
                            <w:pPr>
                              <w:pStyle w:val="ListParagraph"/>
                              <w:numPr>
                                <w:ilvl w:val="0"/>
                                <w:numId w:val="18"/>
                              </w:numPr>
                              <w:spacing w:line="360" w:lineRule="auto"/>
                              <w:ind w:left="714" w:hanging="357"/>
                              <w:contextualSpacing/>
                            </w:pPr>
                            <w:r w:rsidRPr="00425226">
                              <w:rPr>
                                <w:u w:val="single"/>
                              </w:rPr>
                              <w:t>Each</w:t>
                            </w:r>
                            <w:r w:rsidRPr="00425226">
                              <w:t xml:space="preserve"> student partner must </w:t>
                            </w:r>
                            <w:r w:rsidRPr="00425226">
                              <w:rPr>
                                <w:u w:val="single"/>
                              </w:rPr>
                              <w:t>individually</w:t>
                            </w:r>
                            <w:r w:rsidRPr="00425226">
                              <w:t xml:space="preserve"> </w:t>
                            </w:r>
                            <w:r w:rsidR="00066C2E">
                              <w:t>submit</w:t>
                            </w:r>
                            <w:r w:rsidRPr="00425226">
                              <w:t xml:space="preserve"> this document via the Workflow.</w:t>
                            </w:r>
                          </w:p>
                          <w:p w14:paraId="0A2AACC8" w14:textId="59169CA0" w:rsidR="008B146D" w:rsidRDefault="00FE115F" w:rsidP="00084CFD">
                            <w:pPr>
                              <w:pStyle w:val="ListParagraph"/>
                              <w:numPr>
                                <w:ilvl w:val="0"/>
                                <w:numId w:val="18"/>
                              </w:numPr>
                              <w:spacing w:line="360" w:lineRule="auto"/>
                              <w:ind w:left="714" w:hanging="357"/>
                              <w:contextualSpacing/>
                            </w:pPr>
                            <w:r>
                              <w:t>Students - w</w:t>
                            </w:r>
                            <w:r w:rsidR="00E9617E">
                              <w:t xml:space="preserve">hen completing the submission form </w:t>
                            </w:r>
                            <w:r>
                              <w:t xml:space="preserve">you </w:t>
                            </w:r>
                            <w:r w:rsidR="00415AF8">
                              <w:t xml:space="preserve">will </w:t>
                            </w:r>
                            <w:r w:rsidR="000920D7">
                              <w:t xml:space="preserve">be </w:t>
                            </w:r>
                            <w:r w:rsidR="00E9617E">
                              <w:t>asked to:</w:t>
                            </w:r>
                          </w:p>
                          <w:p w14:paraId="48DA02D0" w14:textId="4E4CF225" w:rsidR="00733C81" w:rsidRDefault="00E9617E" w:rsidP="00084CFD">
                            <w:pPr>
                              <w:pStyle w:val="ListParagraph"/>
                              <w:numPr>
                                <w:ilvl w:val="1"/>
                                <w:numId w:val="18"/>
                              </w:numPr>
                              <w:spacing w:line="240" w:lineRule="auto"/>
                              <w:ind w:left="1434" w:hanging="357"/>
                              <w:contextualSpacing/>
                              <w:jc w:val="left"/>
                            </w:pPr>
                            <w:r w:rsidRPr="00E9617E">
                              <w:t xml:space="preserve">Copy details of your </w:t>
                            </w:r>
                            <w:r w:rsidR="00E36873">
                              <w:t xml:space="preserve">summary, </w:t>
                            </w:r>
                            <w:r w:rsidRPr="00E9617E">
                              <w:t xml:space="preserve">aims, methods and outcomes into the online form for data </w:t>
                            </w:r>
                            <w:r w:rsidR="0064757A">
                              <w:t>management</w:t>
                            </w:r>
                            <w:r w:rsidRPr="00E9617E">
                              <w:t xml:space="preserve"> purposes</w:t>
                            </w:r>
                          </w:p>
                          <w:p w14:paraId="54B5D13D" w14:textId="77777777" w:rsidR="0064757A" w:rsidRPr="0064757A" w:rsidRDefault="0064757A" w:rsidP="00084CFD">
                            <w:pPr>
                              <w:pStyle w:val="ListParagraph"/>
                              <w:numPr>
                                <w:ilvl w:val="1"/>
                                <w:numId w:val="18"/>
                              </w:numPr>
                              <w:spacing w:line="240" w:lineRule="auto"/>
                              <w:ind w:left="1434" w:hanging="357"/>
                              <w:contextualSpacing/>
                              <w:jc w:val="left"/>
                            </w:pPr>
                            <w:r w:rsidRPr="0064757A">
                              <w:t>Upload your team photo (optional)</w:t>
                            </w:r>
                          </w:p>
                          <w:p w14:paraId="215DCD27" w14:textId="057B49D9" w:rsidR="0064757A" w:rsidRDefault="00B04D5D" w:rsidP="00084CFD">
                            <w:pPr>
                              <w:pStyle w:val="ListParagraph"/>
                              <w:numPr>
                                <w:ilvl w:val="1"/>
                                <w:numId w:val="18"/>
                              </w:numPr>
                              <w:spacing w:line="240" w:lineRule="auto"/>
                              <w:ind w:left="1434" w:hanging="357"/>
                              <w:jc w:val="left"/>
                            </w:pPr>
                            <w:r>
                              <w:t>Provide links or upload</w:t>
                            </w:r>
                            <w:r w:rsidR="0064757A" w:rsidRPr="0064757A">
                              <w:t xml:space="preserve"> resources you have developed with your team</w:t>
                            </w:r>
                            <w:r w:rsidR="005548D7">
                              <w:t xml:space="preserve"> </w:t>
                            </w:r>
                            <w:r w:rsidR="0064757A" w:rsidRPr="0064757A">
                              <w:t>(optional)</w:t>
                            </w:r>
                          </w:p>
                          <w:p w14:paraId="701FB28D" w14:textId="23234DCB" w:rsidR="00FE0DDE" w:rsidRDefault="00FE0DDE" w:rsidP="00084CFD">
                            <w:pPr>
                              <w:pStyle w:val="ListParagraph"/>
                              <w:numPr>
                                <w:ilvl w:val="0"/>
                                <w:numId w:val="18"/>
                              </w:numPr>
                              <w:spacing w:line="360" w:lineRule="auto"/>
                              <w:ind w:left="714" w:hanging="357"/>
                              <w:contextualSpacing/>
                            </w:pPr>
                            <w:r w:rsidRPr="00425226">
                              <w:t>Must be</w:t>
                            </w:r>
                            <w:r w:rsidRPr="000C13A6">
                              <w:t xml:space="preserve"> signed by </w:t>
                            </w:r>
                            <w:r w:rsidRPr="00425226">
                              <w:rPr>
                                <w:u w:val="single"/>
                              </w:rPr>
                              <w:t>all</w:t>
                            </w:r>
                            <w:r w:rsidRPr="00922B73">
                              <w:t xml:space="preserve"> </w:t>
                            </w:r>
                            <w:r w:rsidRPr="000C13A6">
                              <w:t>student and staff partners</w:t>
                            </w:r>
                            <w:r w:rsidR="00922B73">
                              <w:t>.</w:t>
                            </w:r>
                          </w:p>
                          <w:p w14:paraId="12B28464" w14:textId="77777777" w:rsidR="00473AFA" w:rsidRPr="00327100" w:rsidRDefault="00473AFA" w:rsidP="00084CFD">
                            <w:pPr>
                              <w:pStyle w:val="ListParagraph"/>
                              <w:numPr>
                                <w:ilvl w:val="0"/>
                                <w:numId w:val="18"/>
                              </w:numPr>
                              <w:spacing w:line="360" w:lineRule="auto"/>
                              <w:contextualSpacing/>
                            </w:pPr>
                            <w:r w:rsidRPr="00327100">
                              <w:t>Please name file: ProjectReport_PROJECT-ID_FIRSTNAME_LASTNAME.pdf</w:t>
                            </w:r>
                          </w:p>
                          <w:p w14:paraId="706D5345" w14:textId="1C6C1A2C" w:rsidR="00212D66" w:rsidRPr="00425226" w:rsidRDefault="00212D66" w:rsidP="00084CFD">
                            <w:pPr>
                              <w:pStyle w:val="ListParagraph"/>
                              <w:numPr>
                                <w:ilvl w:val="0"/>
                                <w:numId w:val="18"/>
                              </w:numPr>
                              <w:spacing w:after="0" w:line="360" w:lineRule="auto"/>
                              <w:contextualSpacing/>
                            </w:pPr>
                            <w:r w:rsidRPr="00425226">
                              <w:t xml:space="preserve">Refer to </w:t>
                            </w:r>
                            <w:hyperlink r:id="rId11" w:history="1">
                              <w:r w:rsidRPr="00425226">
                                <w:rPr>
                                  <w:rStyle w:val="Hyperlink"/>
                                </w:rPr>
                                <w:t>Currently in a project webpage</w:t>
                              </w:r>
                            </w:hyperlink>
                            <w:r w:rsidRPr="00425226">
                              <w:t xml:space="preserve"> for due dates and upload links</w:t>
                            </w:r>
                            <w:r w:rsidR="00922B73">
                              <w:t>.</w:t>
                            </w:r>
                          </w:p>
                          <w:p w14:paraId="06562430" w14:textId="77777777" w:rsidR="00531CC6" w:rsidRDefault="00531CC6" w:rsidP="008B146D"/>
                          <w:p w14:paraId="64270B5A" w14:textId="77777777" w:rsidR="0003507F" w:rsidRPr="00327100" w:rsidRDefault="0003507F" w:rsidP="0003507F">
                            <w:pPr>
                              <w:spacing w:after="120"/>
                              <w:rPr>
                                <w:b/>
                                <w:bCs/>
                              </w:rPr>
                            </w:pPr>
                            <w:r w:rsidRPr="00327100">
                              <w:rPr>
                                <w:b/>
                                <w:bCs/>
                              </w:rPr>
                              <w:t>Remember to complete your reflection and feedback forms:</w:t>
                            </w:r>
                          </w:p>
                          <w:p w14:paraId="48EB75D4" w14:textId="77777777" w:rsidR="0003507F" w:rsidRPr="00327100" w:rsidRDefault="0003507F" w:rsidP="0003507F">
                            <w:pPr>
                              <w:pStyle w:val="ListParagraph"/>
                              <w:numPr>
                                <w:ilvl w:val="0"/>
                                <w:numId w:val="17"/>
                              </w:numPr>
                              <w:spacing w:before="0" w:after="0" w:line="276" w:lineRule="auto"/>
                              <w:contextualSpacing/>
                              <w:jc w:val="left"/>
                            </w:pPr>
                            <w:r w:rsidRPr="00327100">
                              <w:rPr>
                                <w:b/>
                                <w:bCs/>
                              </w:rPr>
                              <w:t>Reflection</w:t>
                            </w:r>
                            <w:r w:rsidRPr="00327100">
                              <w:t>: student partners (access via Workflow)</w:t>
                            </w:r>
                          </w:p>
                          <w:p w14:paraId="7B842150" w14:textId="243FA899" w:rsidR="0003507F" w:rsidRDefault="0003507F" w:rsidP="00084CFD">
                            <w:pPr>
                              <w:pStyle w:val="ListParagraph"/>
                              <w:numPr>
                                <w:ilvl w:val="0"/>
                                <w:numId w:val="17"/>
                              </w:numPr>
                              <w:spacing w:before="0" w:after="0" w:line="276" w:lineRule="auto"/>
                              <w:contextualSpacing/>
                              <w:jc w:val="left"/>
                            </w:pPr>
                            <w:r w:rsidRPr="00327100">
                              <w:rPr>
                                <w:b/>
                                <w:bCs/>
                              </w:rPr>
                              <w:t>Program Feedback</w:t>
                            </w:r>
                            <w:r w:rsidRPr="00327100">
                              <w:t xml:space="preserve">: student partners (access via Workflow) | staff partners (access </w:t>
                            </w:r>
                            <w:hyperlink r:id="rId12" w:history="1">
                              <w:r w:rsidRPr="00327100">
                                <w:rPr>
                                  <w:rStyle w:val="Hyperlink"/>
                                </w:rPr>
                                <w:t>here</w:t>
                              </w:r>
                            </w:hyperlink>
                            <w:r w:rsidRPr="0032710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163244B" id="Rectangle 6" o:spid="_x0000_s1026" style="width:477.7pt;height:2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" fillcolor="white [3201]" strokecolor="#51247a" strokeweight="1pt">
                <v:textbox>
                  <w:txbxContent>
                    <w:p w14:paraId="08CD1B96" w14:textId="7829BA4D" w:rsidR="0003507F" w:rsidRPr="00327100" w:rsidRDefault="0003507F" w:rsidP="0003507F">
                      <w:r w:rsidRPr="00327100">
                        <w:t>The Project Report must be</w:t>
                      </w:r>
                      <w:r w:rsidRPr="00327100">
                        <w:rPr>
                          <w:b/>
                          <w:bCs/>
                        </w:rPr>
                        <w:t xml:space="preserve"> codeveloped by </w:t>
                      </w:r>
                      <w:r w:rsidRPr="00084CFD">
                        <w:rPr>
                          <w:b/>
                          <w:bCs/>
                          <w:u w:val="single"/>
                        </w:rPr>
                        <w:t>all</w:t>
                      </w:r>
                      <w:r w:rsidRPr="00327100">
                        <w:rPr>
                          <w:b/>
                          <w:bCs/>
                        </w:rPr>
                        <w:t xml:space="preserve"> student and staff partners</w:t>
                      </w:r>
                      <w:r w:rsidRPr="00327100">
                        <w:t xml:space="preserve">. </w:t>
                      </w:r>
                    </w:p>
                    <w:p w14:paraId="3FA80476" w14:textId="77777777" w:rsidR="0003507F" w:rsidRPr="00327100" w:rsidRDefault="0003507F" w:rsidP="0003507F">
                      <w:pPr>
                        <w:rPr>
                          <w:u w:val="single"/>
                        </w:rPr>
                      </w:pPr>
                    </w:p>
                    <w:p w14:paraId="3C4E40B9" w14:textId="3DA74EC8" w:rsidR="0003507F" w:rsidRPr="00084CFD" w:rsidRDefault="00E14290" w:rsidP="0003507F">
                      <w:pPr>
                        <w:spacing w:after="120"/>
                      </w:pPr>
                      <w:r w:rsidRPr="00084CFD">
                        <w:t xml:space="preserve">Submitting this </w:t>
                      </w:r>
                      <w:r w:rsidR="00721DBE">
                        <w:t>document</w:t>
                      </w:r>
                      <w:r>
                        <w:t>:</w:t>
                      </w:r>
                    </w:p>
                    <w:p w14:paraId="15FE1457" w14:textId="59B35645" w:rsidR="008B146D" w:rsidRDefault="00D760CA" w:rsidP="00084CFD">
                      <w:pPr>
                        <w:pStyle w:val="ListParagraph"/>
                        <w:numPr>
                          <w:ilvl w:val="0"/>
                          <w:numId w:val="18"/>
                        </w:numPr>
                        <w:spacing w:line="360" w:lineRule="auto"/>
                        <w:ind w:left="714" w:hanging="357"/>
                        <w:contextualSpacing/>
                      </w:pPr>
                      <w:r w:rsidRPr="00425226">
                        <w:rPr>
                          <w:u w:val="single"/>
                        </w:rPr>
                        <w:t>Each</w:t>
                      </w:r>
                      <w:r w:rsidRPr="00425226">
                        <w:t xml:space="preserve"> student partner must </w:t>
                      </w:r>
                      <w:r w:rsidRPr="00425226">
                        <w:rPr>
                          <w:u w:val="single"/>
                        </w:rPr>
                        <w:t>individually</w:t>
                      </w:r>
                      <w:r w:rsidRPr="00425226">
                        <w:t xml:space="preserve"> </w:t>
                      </w:r>
                      <w:r w:rsidR="00066C2E">
                        <w:t>submit</w:t>
                      </w:r>
                      <w:r w:rsidRPr="00425226">
                        <w:t xml:space="preserve"> this document via the Workflow.</w:t>
                      </w:r>
                    </w:p>
                    <w:p w14:paraId="0A2AACC8" w14:textId="59169CA0" w:rsidR="008B146D" w:rsidRDefault="00FE115F" w:rsidP="00084CFD">
                      <w:pPr>
                        <w:pStyle w:val="ListParagraph"/>
                        <w:numPr>
                          <w:ilvl w:val="0"/>
                          <w:numId w:val="18"/>
                        </w:numPr>
                        <w:spacing w:line="360" w:lineRule="auto"/>
                        <w:ind w:left="714" w:hanging="357"/>
                        <w:contextualSpacing/>
                      </w:pPr>
                      <w:r>
                        <w:t>Students - w</w:t>
                      </w:r>
                      <w:r w:rsidR="00E9617E">
                        <w:t xml:space="preserve">hen completing the submission form </w:t>
                      </w:r>
                      <w:r>
                        <w:t xml:space="preserve">you </w:t>
                      </w:r>
                      <w:r w:rsidR="00415AF8">
                        <w:t xml:space="preserve">will </w:t>
                      </w:r>
                      <w:r w:rsidR="000920D7">
                        <w:t xml:space="preserve">be </w:t>
                      </w:r>
                      <w:r w:rsidR="00E9617E">
                        <w:t>asked to:</w:t>
                      </w:r>
                    </w:p>
                    <w:p w14:paraId="48DA02D0" w14:textId="4E4CF225" w:rsidR="00733C81" w:rsidRDefault="00E9617E" w:rsidP="00084CFD">
                      <w:pPr>
                        <w:pStyle w:val="ListParagraph"/>
                        <w:numPr>
                          <w:ilvl w:val="1"/>
                          <w:numId w:val="18"/>
                        </w:numPr>
                        <w:spacing w:line="240" w:lineRule="auto"/>
                        <w:ind w:left="1434" w:hanging="357"/>
                        <w:contextualSpacing/>
                        <w:jc w:val="left"/>
                      </w:pPr>
                      <w:r w:rsidRPr="00E9617E">
                        <w:t xml:space="preserve">Copy details of your </w:t>
                      </w:r>
                      <w:r w:rsidR="00E36873">
                        <w:t xml:space="preserve">summary, </w:t>
                      </w:r>
                      <w:r w:rsidRPr="00E9617E">
                        <w:t xml:space="preserve">aims, methods and outcomes into the online form for data </w:t>
                      </w:r>
                      <w:r w:rsidR="0064757A">
                        <w:t>management</w:t>
                      </w:r>
                      <w:r w:rsidRPr="00E9617E">
                        <w:t xml:space="preserve"> purposes</w:t>
                      </w:r>
                    </w:p>
                    <w:p w14:paraId="54B5D13D" w14:textId="77777777" w:rsidR="0064757A" w:rsidRPr="0064757A" w:rsidRDefault="0064757A" w:rsidP="00084CFD">
                      <w:pPr>
                        <w:pStyle w:val="ListParagraph"/>
                        <w:numPr>
                          <w:ilvl w:val="1"/>
                          <w:numId w:val="18"/>
                        </w:numPr>
                        <w:spacing w:line="240" w:lineRule="auto"/>
                        <w:ind w:left="1434" w:hanging="357"/>
                        <w:contextualSpacing/>
                        <w:jc w:val="left"/>
                      </w:pPr>
                      <w:r w:rsidRPr="0064757A">
                        <w:t>Upload your team photo (optional)</w:t>
                      </w:r>
                    </w:p>
                    <w:p w14:paraId="215DCD27" w14:textId="057B49D9" w:rsidR="0064757A" w:rsidRDefault="00B04D5D" w:rsidP="00084CFD">
                      <w:pPr>
                        <w:pStyle w:val="ListParagraph"/>
                        <w:numPr>
                          <w:ilvl w:val="1"/>
                          <w:numId w:val="18"/>
                        </w:numPr>
                        <w:spacing w:line="240" w:lineRule="auto"/>
                        <w:ind w:left="1434" w:hanging="357"/>
                        <w:jc w:val="left"/>
                      </w:pPr>
                      <w:r>
                        <w:t>Provide links or upload</w:t>
                      </w:r>
                      <w:r w:rsidR="0064757A" w:rsidRPr="0064757A">
                        <w:t xml:space="preserve"> resources you have developed with your team</w:t>
                      </w:r>
                      <w:r w:rsidR="005548D7">
                        <w:t xml:space="preserve"> </w:t>
                      </w:r>
                      <w:r w:rsidR="0064757A" w:rsidRPr="0064757A">
                        <w:t>(optional)</w:t>
                      </w:r>
                    </w:p>
                    <w:p w14:paraId="701FB28D" w14:textId="23234DCB" w:rsidR="00FE0DDE" w:rsidRDefault="00FE0DDE" w:rsidP="00084CFD">
                      <w:pPr>
                        <w:pStyle w:val="ListParagraph"/>
                        <w:numPr>
                          <w:ilvl w:val="0"/>
                          <w:numId w:val="18"/>
                        </w:numPr>
                        <w:spacing w:line="360" w:lineRule="auto"/>
                        <w:ind w:left="714" w:hanging="357"/>
                        <w:contextualSpacing/>
                      </w:pPr>
                      <w:r w:rsidRPr="00425226">
                        <w:t>Must be</w:t>
                      </w:r>
                      <w:r w:rsidRPr="000C13A6">
                        <w:t xml:space="preserve"> signed by </w:t>
                      </w:r>
                      <w:r w:rsidRPr="00425226">
                        <w:rPr>
                          <w:u w:val="single"/>
                        </w:rPr>
                        <w:t>all</w:t>
                      </w:r>
                      <w:r w:rsidRPr="00922B73">
                        <w:t xml:space="preserve"> </w:t>
                      </w:r>
                      <w:r w:rsidRPr="000C13A6">
                        <w:t>student and staff partners</w:t>
                      </w:r>
                      <w:r w:rsidR="00922B73">
                        <w:t>.</w:t>
                      </w:r>
                    </w:p>
                    <w:p w14:paraId="12B28464" w14:textId="77777777" w:rsidR="00473AFA" w:rsidRPr="00327100" w:rsidRDefault="00473AFA" w:rsidP="00084CFD">
                      <w:pPr>
                        <w:pStyle w:val="ListParagraph"/>
                        <w:numPr>
                          <w:ilvl w:val="0"/>
                          <w:numId w:val="18"/>
                        </w:numPr>
                        <w:spacing w:line="360" w:lineRule="auto"/>
                        <w:contextualSpacing/>
                      </w:pPr>
                      <w:r w:rsidRPr="00327100">
                        <w:t>Please name file: ProjectReport_PROJECT-ID_FIRSTNAME_LASTNAME.pdf</w:t>
                      </w:r>
                    </w:p>
                    <w:p w14:paraId="706D5345" w14:textId="1C6C1A2C" w:rsidR="00212D66" w:rsidRPr="00425226" w:rsidRDefault="00212D66" w:rsidP="00084CFD">
                      <w:pPr>
                        <w:pStyle w:val="ListParagraph"/>
                        <w:numPr>
                          <w:ilvl w:val="0"/>
                          <w:numId w:val="18"/>
                        </w:numPr>
                        <w:spacing w:after="0" w:line="360" w:lineRule="auto"/>
                        <w:contextualSpacing/>
                      </w:pPr>
                      <w:r w:rsidRPr="00425226">
                        <w:t xml:space="preserve">Refer to </w:t>
                      </w:r>
                      <w:hyperlink r:id="rId13" w:history="1">
                        <w:r w:rsidRPr="00425226">
                          <w:rPr>
                            <w:rStyle w:val="Hyperlink"/>
                          </w:rPr>
                          <w:t>Currently in a project webpage</w:t>
                        </w:r>
                      </w:hyperlink>
                      <w:r w:rsidRPr="00425226">
                        <w:t xml:space="preserve"> for due dates and upload links</w:t>
                      </w:r>
                      <w:r w:rsidR="00922B73">
                        <w:t>.</w:t>
                      </w:r>
                    </w:p>
                    <w:p w14:paraId="06562430" w14:textId="77777777" w:rsidR="00531CC6" w:rsidRDefault="00531CC6" w:rsidP="008B146D"/>
                    <w:p w14:paraId="64270B5A" w14:textId="77777777" w:rsidR="0003507F" w:rsidRPr="00327100" w:rsidRDefault="0003507F" w:rsidP="0003507F">
                      <w:pPr>
                        <w:spacing w:after="120"/>
                        <w:rPr>
                          <w:b/>
                          <w:bCs/>
                        </w:rPr>
                      </w:pPr>
                      <w:r w:rsidRPr="00327100">
                        <w:rPr>
                          <w:b/>
                          <w:bCs/>
                        </w:rPr>
                        <w:t>Remember to complete your reflection and feedback forms:</w:t>
                      </w:r>
                    </w:p>
                    <w:p w14:paraId="48EB75D4" w14:textId="77777777" w:rsidR="0003507F" w:rsidRPr="00327100" w:rsidRDefault="0003507F" w:rsidP="0003507F">
                      <w:pPr>
                        <w:pStyle w:val="ListParagraph"/>
                        <w:numPr>
                          <w:ilvl w:val="0"/>
                          <w:numId w:val="17"/>
                        </w:numPr>
                        <w:spacing w:before="0" w:after="0" w:line="276" w:lineRule="auto"/>
                        <w:contextualSpacing/>
                        <w:jc w:val="left"/>
                      </w:pPr>
                      <w:r w:rsidRPr="00327100">
                        <w:rPr>
                          <w:b/>
                          <w:bCs/>
                        </w:rPr>
                        <w:t>Reflection</w:t>
                      </w:r>
                      <w:r w:rsidRPr="00327100">
                        <w:t>: student partners (access via Workflow)</w:t>
                      </w:r>
                    </w:p>
                    <w:p w14:paraId="7B842150" w14:textId="243FA899" w:rsidR="0003507F" w:rsidRDefault="0003507F" w:rsidP="00084CFD">
                      <w:pPr>
                        <w:pStyle w:val="ListParagraph"/>
                        <w:numPr>
                          <w:ilvl w:val="0"/>
                          <w:numId w:val="17"/>
                        </w:numPr>
                        <w:spacing w:before="0" w:after="0" w:line="276" w:lineRule="auto"/>
                        <w:contextualSpacing/>
                        <w:jc w:val="left"/>
                      </w:pPr>
                      <w:r w:rsidRPr="00327100">
                        <w:rPr>
                          <w:b/>
                          <w:bCs/>
                        </w:rPr>
                        <w:t>Program Feedback</w:t>
                      </w:r>
                      <w:r w:rsidRPr="00327100">
                        <w:t xml:space="preserve">: student partners (access via Workflow) | staff partners (access </w:t>
                      </w:r>
                      <w:hyperlink r:id="rId14" w:history="1">
                        <w:r w:rsidRPr="00327100">
                          <w:rPr>
                            <w:rStyle w:val="Hyperlink"/>
                          </w:rPr>
                          <w:t>here</w:t>
                        </w:r>
                      </w:hyperlink>
                      <w:r w:rsidRPr="00327100">
                        <w:t>)</w:t>
                      </w:r>
                    </w:p>
                  </w:txbxContent>
                </v:textbox>
                <w10:anchorlock/>
              </v:rect>
            </w:pict>
          </mc:Fallback>
        </mc:AlternateContent>
      </w:r>
    </w:p>
    <w:p w14:paraId="18AB0144" w14:textId="5A6CB1C1" w:rsidR="0003507F" w:rsidRDefault="0003507F" w:rsidP="00084CFD">
      <w:pPr>
        <w:pStyle w:val="Heading2"/>
      </w:pPr>
      <w:r>
        <w:t>Project ID</w:t>
      </w:r>
    </w:p>
    <w:tbl>
      <w:tblPr>
        <w:tblW w:w="3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92"/>
      </w:tblGrid>
      <w:tr w:rsidR="0003507F" w14:paraId="372BBD24" w14:textId="77777777" w:rsidTr="005B23BA">
        <w:tc>
          <w:tcPr>
            <w:tcW w:w="3392" w:type="dxa"/>
            <w:shd w:val="clear" w:color="auto" w:fill="auto"/>
            <w:tcMar>
              <w:top w:w="100" w:type="dxa"/>
              <w:left w:w="100" w:type="dxa"/>
              <w:bottom w:w="100" w:type="dxa"/>
              <w:right w:w="100" w:type="dxa"/>
            </w:tcMar>
          </w:tcPr>
          <w:p w14:paraId="735C4E10" w14:textId="77777777" w:rsidR="0003507F" w:rsidRDefault="0003507F" w:rsidP="005B23BA">
            <w:pPr>
              <w:spacing w:line="240" w:lineRule="auto"/>
              <w:rPr>
                <w:sz w:val="24"/>
                <w:szCs w:val="24"/>
              </w:rPr>
            </w:pPr>
          </w:p>
        </w:tc>
      </w:tr>
    </w:tbl>
    <w:p w14:paraId="421C141E" w14:textId="77777777" w:rsidR="0003507F" w:rsidRDefault="0003507F" w:rsidP="00084CFD">
      <w:pPr>
        <w:pStyle w:val="Heading2"/>
      </w:pPr>
      <w:r>
        <w:t>Project Title</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1033A8E8" w14:textId="77777777" w:rsidTr="00084CFD">
        <w:tc>
          <w:tcPr>
            <w:tcW w:w="9488" w:type="dxa"/>
            <w:shd w:val="clear" w:color="auto" w:fill="auto"/>
            <w:tcMar>
              <w:top w:w="100" w:type="dxa"/>
              <w:left w:w="100" w:type="dxa"/>
              <w:bottom w:w="100" w:type="dxa"/>
              <w:right w:w="100" w:type="dxa"/>
            </w:tcMar>
          </w:tcPr>
          <w:p w14:paraId="4A3C8E80" w14:textId="77777777" w:rsidR="0003507F" w:rsidRDefault="0003507F" w:rsidP="005B23BA">
            <w:pPr>
              <w:spacing w:line="240" w:lineRule="auto"/>
              <w:rPr>
                <w:sz w:val="24"/>
                <w:szCs w:val="24"/>
              </w:rPr>
            </w:pPr>
          </w:p>
        </w:tc>
      </w:tr>
    </w:tbl>
    <w:p w14:paraId="3CF36CC4" w14:textId="77777777" w:rsidR="0003507F" w:rsidRDefault="0003507F" w:rsidP="00084CFD">
      <w:pPr>
        <w:pStyle w:val="Heading2"/>
      </w:pPr>
      <w:bookmarkStart w:id="0" w:name="_q5uvl5r0q2vt" w:colFirst="0" w:colLast="0"/>
      <w:bookmarkEnd w:id="0"/>
      <w:r>
        <w:t>Team Photo</w:t>
      </w:r>
    </w:p>
    <w:p w14:paraId="3D718946" w14:textId="77777777" w:rsidR="00DE072E" w:rsidRDefault="0003507F" w:rsidP="00084CFD">
      <w:pPr>
        <w:spacing w:line="240" w:lineRule="auto"/>
        <w:jc w:val="left"/>
      </w:pPr>
      <w:r>
        <w:t>I</w:t>
      </w:r>
      <w:r w:rsidRPr="00D22961">
        <w:t>nsert a picture of your team here</w:t>
      </w:r>
      <w:r>
        <w:t xml:space="preserve"> (optional)</w:t>
      </w:r>
      <w:r w:rsidRPr="00D22961">
        <w:t xml:space="preserve">. </w:t>
      </w:r>
    </w:p>
    <w:p w14:paraId="61A077E3" w14:textId="22309930" w:rsidR="0003507F" w:rsidRPr="00FC2730" w:rsidRDefault="0003507F" w:rsidP="00084CFD">
      <w:pPr>
        <w:spacing w:after="120"/>
        <w:jc w:val="left"/>
        <w:rPr>
          <w:sz w:val="21"/>
          <w:szCs w:val="21"/>
        </w:rPr>
      </w:pPr>
      <w:r>
        <w:t>Student partners may also upload an image file to their individual submission.</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98"/>
      </w:tblGrid>
      <w:tr w:rsidR="0003507F" w14:paraId="5A52C4CF" w14:textId="77777777" w:rsidTr="00084CFD">
        <w:trPr>
          <w:trHeight w:val="1554"/>
        </w:trPr>
        <w:tc>
          <w:tcPr>
            <w:tcW w:w="9498" w:type="dxa"/>
            <w:shd w:val="clear" w:color="auto" w:fill="auto"/>
            <w:tcMar>
              <w:top w:w="100" w:type="dxa"/>
              <w:left w:w="100" w:type="dxa"/>
              <w:bottom w:w="100" w:type="dxa"/>
              <w:right w:w="100" w:type="dxa"/>
            </w:tcMar>
          </w:tcPr>
          <w:p w14:paraId="642433C0" w14:textId="77777777" w:rsidR="0003507F" w:rsidRDefault="0003507F" w:rsidP="005B23BA">
            <w:pPr>
              <w:spacing w:line="240" w:lineRule="auto"/>
              <w:rPr>
                <w:sz w:val="24"/>
                <w:szCs w:val="24"/>
              </w:rPr>
            </w:pPr>
          </w:p>
          <w:p w14:paraId="08AF3D9E" w14:textId="77777777" w:rsidR="000560A6" w:rsidRDefault="000560A6" w:rsidP="005B23BA">
            <w:pPr>
              <w:spacing w:line="240" w:lineRule="auto"/>
              <w:rPr>
                <w:sz w:val="24"/>
                <w:szCs w:val="24"/>
              </w:rPr>
            </w:pPr>
          </w:p>
          <w:p w14:paraId="288300B6" w14:textId="357E29C9" w:rsidR="000560A6" w:rsidRDefault="00C16F7F" w:rsidP="005B23BA">
            <w:pPr>
              <w:spacing w:line="240" w:lineRule="auto"/>
              <w:rPr>
                <w:sz w:val="24"/>
                <w:szCs w:val="24"/>
              </w:rPr>
            </w:pPr>
            <w:r>
              <w:rPr>
                <w:noProof/>
              </w:rPr>
              <w:drawing>
                <wp:anchor distT="0" distB="0" distL="114300" distR="114300" simplePos="0" relativeHeight="251658240" behindDoc="1" locked="0" layoutInCell="1" allowOverlap="1" wp14:anchorId="20E6D4A2" wp14:editId="5A725E18">
                  <wp:simplePos x="0" y="0"/>
                  <wp:positionH relativeFrom="column">
                    <wp:posOffset>2524760</wp:posOffset>
                  </wp:positionH>
                  <wp:positionV relativeFrom="paragraph">
                    <wp:posOffset>160600</wp:posOffset>
                  </wp:positionV>
                  <wp:extent cx="648000" cy="648000"/>
                  <wp:effectExtent l="0" t="0" r="0" b="0"/>
                  <wp:wrapTight wrapText="bothSides">
                    <wp:wrapPolygon edited="0">
                      <wp:start x="0" y="0"/>
                      <wp:lineTo x="0" y="20965"/>
                      <wp:lineTo x="20965" y="20965"/>
                      <wp:lineTo x="20965" y="0"/>
                      <wp:lineTo x="0" y="0"/>
                    </wp:wrapPolygon>
                  </wp:wrapTight>
                  <wp:docPr id="5" name="Picture 5" descr="Insert Image Line Icon - Icon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rt Image Line Icon - IconBunn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3C819" w14:textId="443049D2" w:rsidR="000560A6" w:rsidRDefault="000560A6" w:rsidP="005B23BA">
            <w:pPr>
              <w:spacing w:line="240" w:lineRule="auto"/>
              <w:rPr>
                <w:sz w:val="24"/>
                <w:szCs w:val="24"/>
              </w:rPr>
            </w:pPr>
          </w:p>
          <w:p w14:paraId="5BE2495B" w14:textId="39E230FD" w:rsidR="0003507F" w:rsidRDefault="0003507F" w:rsidP="005B23BA">
            <w:pPr>
              <w:spacing w:line="240" w:lineRule="auto"/>
              <w:rPr>
                <w:sz w:val="24"/>
                <w:szCs w:val="24"/>
              </w:rPr>
            </w:pPr>
          </w:p>
          <w:p w14:paraId="0E2B41B4" w14:textId="77777777" w:rsidR="0003507F" w:rsidRDefault="0003507F" w:rsidP="005B23BA">
            <w:pPr>
              <w:spacing w:line="240" w:lineRule="auto"/>
              <w:rPr>
                <w:sz w:val="24"/>
                <w:szCs w:val="24"/>
              </w:rPr>
            </w:pPr>
          </w:p>
          <w:p w14:paraId="2C8452A2" w14:textId="77777777" w:rsidR="0003507F" w:rsidRDefault="0003507F" w:rsidP="005B23BA">
            <w:pPr>
              <w:spacing w:line="240" w:lineRule="auto"/>
              <w:rPr>
                <w:sz w:val="24"/>
                <w:szCs w:val="24"/>
              </w:rPr>
            </w:pPr>
          </w:p>
          <w:p w14:paraId="3ED92631" w14:textId="77777777" w:rsidR="008C36ED" w:rsidRDefault="008C36ED" w:rsidP="005B23BA">
            <w:pPr>
              <w:spacing w:line="240" w:lineRule="auto"/>
              <w:rPr>
                <w:sz w:val="24"/>
                <w:szCs w:val="24"/>
              </w:rPr>
            </w:pPr>
          </w:p>
          <w:p w14:paraId="742B89CD" w14:textId="77777777" w:rsidR="008C36ED" w:rsidRDefault="008C36ED" w:rsidP="005B23BA">
            <w:pPr>
              <w:spacing w:line="240" w:lineRule="auto"/>
              <w:rPr>
                <w:sz w:val="24"/>
                <w:szCs w:val="24"/>
              </w:rPr>
            </w:pPr>
          </w:p>
          <w:p w14:paraId="4D0BD763" w14:textId="77777777" w:rsidR="0003507F" w:rsidRDefault="0003507F" w:rsidP="005B23BA">
            <w:pPr>
              <w:spacing w:line="240" w:lineRule="auto"/>
              <w:rPr>
                <w:sz w:val="24"/>
                <w:szCs w:val="24"/>
              </w:rPr>
            </w:pPr>
          </w:p>
        </w:tc>
      </w:tr>
    </w:tbl>
    <w:p w14:paraId="2115DC8D" w14:textId="49D3CD22" w:rsidR="006829B6" w:rsidRDefault="006829B6" w:rsidP="006829B6">
      <w:pPr>
        <w:pStyle w:val="Heading2"/>
      </w:pPr>
      <w:bookmarkStart w:id="1" w:name="_9iy9p3gnk6l2" w:colFirst="0" w:colLast="0"/>
      <w:bookmarkEnd w:id="1"/>
      <w:r>
        <w:t>Project Overview</w:t>
      </w:r>
    </w:p>
    <w:p w14:paraId="5EBADF6B" w14:textId="77777777" w:rsidR="006829B6" w:rsidRDefault="006829B6" w:rsidP="00084CFD">
      <w:pPr>
        <w:pStyle w:val="BodyText"/>
        <w:spacing w:line="240" w:lineRule="auto"/>
        <w:jc w:val="left"/>
        <w:rPr>
          <w:lang w:val="en-US"/>
        </w:rPr>
      </w:pPr>
      <w:r w:rsidRPr="616FD9E7">
        <w:rPr>
          <w:lang w:val="en-US"/>
        </w:rPr>
        <w:t xml:space="preserve">Please write a summary of your </w:t>
      </w:r>
      <w:r>
        <w:rPr>
          <w:lang w:val="en-US"/>
        </w:rPr>
        <w:t xml:space="preserve">partnership </w:t>
      </w:r>
      <w:r w:rsidRPr="616FD9E7">
        <w:rPr>
          <w:lang w:val="en-US"/>
        </w:rPr>
        <w:t>project</w:t>
      </w:r>
      <w:r>
        <w:rPr>
          <w:lang w:val="en-US"/>
        </w:rPr>
        <w:t>. (up to 100 words)</w:t>
      </w:r>
    </w:p>
    <w:p w14:paraId="4219EFAD" w14:textId="3F6A4C65" w:rsidR="006829B6" w:rsidRPr="00084CFD" w:rsidRDefault="006829B6" w:rsidP="006829B6">
      <w:pPr>
        <w:pStyle w:val="BodyText"/>
        <w:spacing w:after="0"/>
        <w:jc w:val="left"/>
        <w:rPr>
          <w:i/>
          <w:iCs/>
          <w:sz w:val="20"/>
          <w:szCs w:val="20"/>
          <w:lang w:val="en-US"/>
        </w:rPr>
      </w:pPr>
      <w:r w:rsidRPr="00084CFD">
        <w:rPr>
          <w:i/>
          <w:iCs/>
          <w:sz w:val="20"/>
          <w:szCs w:val="20"/>
          <w:lang w:val="en-US"/>
        </w:rPr>
        <w:t>This overview will be included in the annual Project Snapshots</w:t>
      </w:r>
      <w:r w:rsidRPr="00084CFD">
        <w:rPr>
          <w:i/>
          <w:sz w:val="20"/>
          <w:szCs w:val="20"/>
          <w:lang w:val="en-US"/>
        </w:rPr>
        <w:t xml:space="preserve"> </w:t>
      </w:r>
      <w:r w:rsidRPr="00084CFD">
        <w:rPr>
          <w:i/>
          <w:iCs/>
          <w:sz w:val="20"/>
          <w:szCs w:val="20"/>
          <w:lang w:val="en-US"/>
        </w:rPr>
        <w:t xml:space="preserve">(see previous snapshots </w:t>
      </w:r>
      <w:hyperlink r:id="rId16" w:history="1">
        <w:r w:rsidRPr="00084CFD">
          <w:rPr>
            <w:rStyle w:val="Hyperlink"/>
            <w:i/>
            <w:iCs/>
            <w:sz w:val="20"/>
            <w:szCs w:val="20"/>
            <w:lang w:val="en-US"/>
          </w:rPr>
          <w:t>here</w:t>
        </w:r>
      </w:hyperlink>
      <w:r w:rsidRPr="00084CFD">
        <w:rPr>
          <w:i/>
          <w:iCs/>
          <w:sz w:val="20"/>
          <w:szCs w:val="20"/>
          <w:lang w:val="en-US"/>
        </w:rPr>
        <w:t xml:space="preserve">). Future project instigators may refer to this to see what SSP projects have been previously undertaken.  </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EC1EDF" w14:paraId="7FABB9A1" w14:textId="77777777" w:rsidTr="005B23BA">
        <w:trPr>
          <w:trHeight w:val="1123"/>
        </w:trPr>
        <w:tc>
          <w:tcPr>
            <w:tcW w:w="9488" w:type="dxa"/>
            <w:shd w:val="clear" w:color="auto" w:fill="auto"/>
            <w:tcMar>
              <w:top w:w="100" w:type="dxa"/>
              <w:left w:w="100" w:type="dxa"/>
              <w:bottom w:w="100" w:type="dxa"/>
              <w:right w:w="100" w:type="dxa"/>
            </w:tcMar>
          </w:tcPr>
          <w:p w14:paraId="2CCDD70E" w14:textId="62F4CA84" w:rsidR="00EC1EDF" w:rsidRDefault="00EC1EDF" w:rsidP="005B23BA">
            <w:pPr>
              <w:spacing w:line="240" w:lineRule="auto"/>
              <w:rPr>
                <w:sz w:val="24"/>
                <w:szCs w:val="24"/>
              </w:rPr>
            </w:pPr>
          </w:p>
          <w:p w14:paraId="6FBFEF94" w14:textId="77777777" w:rsidR="00EC1EDF" w:rsidRDefault="00EC1EDF" w:rsidP="005B23BA">
            <w:pPr>
              <w:spacing w:line="240" w:lineRule="auto"/>
              <w:rPr>
                <w:sz w:val="24"/>
                <w:szCs w:val="24"/>
              </w:rPr>
            </w:pPr>
          </w:p>
          <w:p w14:paraId="3156E326" w14:textId="77777777" w:rsidR="00EC1EDF" w:rsidRDefault="00EC1EDF" w:rsidP="005B23BA">
            <w:pPr>
              <w:spacing w:line="240" w:lineRule="auto"/>
              <w:rPr>
                <w:sz w:val="24"/>
                <w:szCs w:val="24"/>
              </w:rPr>
            </w:pPr>
          </w:p>
          <w:p w14:paraId="6D54EF4F" w14:textId="77777777" w:rsidR="00EC1EDF" w:rsidRDefault="00EC1EDF" w:rsidP="005B23BA">
            <w:pPr>
              <w:spacing w:line="240" w:lineRule="auto"/>
              <w:rPr>
                <w:sz w:val="24"/>
                <w:szCs w:val="24"/>
              </w:rPr>
            </w:pPr>
          </w:p>
          <w:p w14:paraId="6E6DA6FA" w14:textId="77777777" w:rsidR="00EC1EDF" w:rsidRDefault="00EC1EDF" w:rsidP="005B23BA">
            <w:pPr>
              <w:spacing w:line="240" w:lineRule="auto"/>
              <w:rPr>
                <w:sz w:val="24"/>
                <w:szCs w:val="24"/>
              </w:rPr>
            </w:pPr>
          </w:p>
        </w:tc>
      </w:tr>
    </w:tbl>
    <w:p w14:paraId="34551CDB" w14:textId="21A55ACD" w:rsidR="0003507F" w:rsidRPr="004A2342" w:rsidRDefault="0003507F" w:rsidP="00084CFD">
      <w:pPr>
        <w:pStyle w:val="Heading2"/>
      </w:pPr>
      <w:r>
        <w:t>Aims</w:t>
      </w:r>
    </w:p>
    <w:p w14:paraId="4040C75D" w14:textId="22754210" w:rsidR="0003507F" w:rsidRDefault="0003507F" w:rsidP="00084CFD">
      <w:pPr>
        <w:pStyle w:val="CommentText"/>
        <w:spacing w:before="120" w:after="120" w:line="240" w:lineRule="auto"/>
        <w:jc w:val="left"/>
        <w:rPr>
          <w:szCs w:val="22"/>
        </w:rPr>
      </w:pPr>
      <w:r w:rsidRPr="008837CC">
        <w:rPr>
          <w:szCs w:val="22"/>
        </w:rPr>
        <w:t xml:space="preserve">What challenge </w:t>
      </w:r>
      <w:r w:rsidRPr="002D2086">
        <w:rPr>
          <w:szCs w:val="22"/>
        </w:rPr>
        <w:t>or need</w:t>
      </w:r>
      <w:r w:rsidRPr="008837CC">
        <w:rPr>
          <w:szCs w:val="22"/>
        </w:rPr>
        <w:t xml:space="preserve"> was your project </w:t>
      </w:r>
      <w:r w:rsidR="006B58CB">
        <w:rPr>
          <w:szCs w:val="22"/>
        </w:rPr>
        <w:t xml:space="preserve">initially </w:t>
      </w:r>
      <w:r w:rsidRPr="008837CC">
        <w:rPr>
          <w:szCs w:val="22"/>
        </w:rPr>
        <w:t>aiming to address?</w:t>
      </w:r>
      <w:r w:rsidRPr="00D22961">
        <w:rPr>
          <w:szCs w:val="22"/>
        </w:rPr>
        <w:t xml:space="preserve"> (</w:t>
      </w:r>
      <w:r w:rsidR="00541240">
        <w:rPr>
          <w:szCs w:val="22"/>
        </w:rPr>
        <w:t>up to</w:t>
      </w:r>
      <w:r w:rsidRPr="00D22961">
        <w:rPr>
          <w:szCs w:val="22"/>
        </w:rPr>
        <w:t xml:space="preserve"> 150 words)</w:t>
      </w:r>
    </w:p>
    <w:p w14:paraId="28BA04A4" w14:textId="4A82E0CE" w:rsidR="00EC3154" w:rsidRPr="00084CFD" w:rsidRDefault="00EC3154" w:rsidP="00733C81">
      <w:pPr>
        <w:pStyle w:val="CommentText"/>
        <w:jc w:val="left"/>
        <w:rPr>
          <w:i/>
          <w:iCs/>
          <w:sz w:val="20"/>
        </w:rPr>
      </w:pPr>
      <w:r w:rsidRPr="00084CFD">
        <w:rPr>
          <w:i/>
          <w:iCs/>
          <w:sz w:val="20"/>
        </w:rPr>
        <w:t xml:space="preserve">You may copy this information from your </w:t>
      </w:r>
      <w:r w:rsidR="00EA0B24" w:rsidRPr="00084CFD">
        <w:rPr>
          <w:i/>
          <w:iCs/>
          <w:sz w:val="20"/>
        </w:rPr>
        <w:t>P</w:t>
      </w:r>
      <w:r w:rsidRPr="00084CFD">
        <w:rPr>
          <w:i/>
          <w:iCs/>
          <w:sz w:val="20"/>
        </w:rPr>
        <w:t xml:space="preserve">roject </w:t>
      </w:r>
      <w:r w:rsidR="00EA0B24" w:rsidRPr="00084CFD">
        <w:rPr>
          <w:i/>
          <w:iCs/>
          <w:sz w:val="20"/>
        </w:rPr>
        <w:t>P</w:t>
      </w:r>
      <w:r w:rsidRPr="00084CFD">
        <w:rPr>
          <w:i/>
          <w:iCs/>
          <w:sz w:val="20"/>
        </w:rPr>
        <w:t>lan</w:t>
      </w:r>
      <w:r w:rsidR="00734427" w:rsidRPr="00084CFD">
        <w:rPr>
          <w:i/>
          <w:iCs/>
          <w:sz w:val="20"/>
        </w:rPr>
        <w:t xml:space="preserve"> and/or </w:t>
      </w:r>
      <w:r w:rsidR="00C71314" w:rsidRPr="00084CFD">
        <w:rPr>
          <w:i/>
          <w:iCs/>
          <w:sz w:val="20"/>
        </w:rPr>
        <w:t xml:space="preserve">outline any changes to your </w:t>
      </w:r>
      <w:r w:rsidR="00C14B49">
        <w:rPr>
          <w:i/>
          <w:iCs/>
          <w:sz w:val="20"/>
        </w:rPr>
        <w:t xml:space="preserve">project </w:t>
      </w:r>
      <w:r w:rsidR="00C71314" w:rsidRPr="00084CFD">
        <w:rPr>
          <w:i/>
          <w:iCs/>
          <w:sz w:val="20"/>
        </w:rPr>
        <w:t>aims</w:t>
      </w:r>
      <w:r w:rsidR="00D50BD0">
        <w:rPr>
          <w:i/>
          <w:iCs/>
          <w:sz w:val="20"/>
        </w:rPr>
        <w:t>.</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6DD05026" w14:textId="77777777" w:rsidTr="00084CFD">
        <w:trPr>
          <w:trHeight w:val="1123"/>
        </w:trPr>
        <w:tc>
          <w:tcPr>
            <w:tcW w:w="9488" w:type="dxa"/>
            <w:shd w:val="clear" w:color="auto" w:fill="auto"/>
            <w:tcMar>
              <w:top w:w="100" w:type="dxa"/>
              <w:left w:w="100" w:type="dxa"/>
              <w:bottom w:w="100" w:type="dxa"/>
              <w:right w:w="100" w:type="dxa"/>
            </w:tcMar>
          </w:tcPr>
          <w:p w14:paraId="48DB9E5C" w14:textId="77777777" w:rsidR="0051377A" w:rsidRDefault="0051377A" w:rsidP="005B23BA">
            <w:pPr>
              <w:spacing w:line="240" w:lineRule="auto"/>
              <w:rPr>
                <w:sz w:val="24"/>
                <w:szCs w:val="24"/>
              </w:rPr>
            </w:pPr>
            <w:bookmarkStart w:id="2" w:name="_Hlk168484757"/>
          </w:p>
          <w:p w14:paraId="0DE28607" w14:textId="77777777" w:rsidR="0003507F" w:rsidRDefault="0003507F" w:rsidP="005B23BA">
            <w:pPr>
              <w:spacing w:line="240" w:lineRule="auto"/>
              <w:rPr>
                <w:sz w:val="24"/>
                <w:szCs w:val="24"/>
              </w:rPr>
            </w:pPr>
          </w:p>
          <w:p w14:paraId="362D014B" w14:textId="77777777" w:rsidR="0051377A" w:rsidRDefault="0051377A" w:rsidP="005B23BA">
            <w:pPr>
              <w:spacing w:line="240" w:lineRule="auto"/>
              <w:rPr>
                <w:sz w:val="24"/>
                <w:szCs w:val="24"/>
              </w:rPr>
            </w:pPr>
          </w:p>
          <w:p w14:paraId="0A45213E" w14:textId="77777777" w:rsidR="0051377A" w:rsidRDefault="0051377A" w:rsidP="005B23BA">
            <w:pPr>
              <w:spacing w:line="240" w:lineRule="auto"/>
              <w:rPr>
                <w:sz w:val="24"/>
                <w:szCs w:val="24"/>
              </w:rPr>
            </w:pPr>
          </w:p>
          <w:p w14:paraId="3F6A5875" w14:textId="77777777" w:rsidR="0051377A" w:rsidRDefault="0051377A" w:rsidP="005B23BA">
            <w:pPr>
              <w:spacing w:line="240" w:lineRule="auto"/>
              <w:rPr>
                <w:sz w:val="24"/>
                <w:szCs w:val="24"/>
              </w:rPr>
            </w:pPr>
          </w:p>
        </w:tc>
      </w:tr>
    </w:tbl>
    <w:p w14:paraId="620C923A" w14:textId="77777777" w:rsidR="0003507F" w:rsidRDefault="0003507F" w:rsidP="00084CFD">
      <w:pPr>
        <w:pStyle w:val="Heading2"/>
      </w:pPr>
      <w:bookmarkStart w:id="3" w:name="_j1dtklsso8gf" w:colFirst="0" w:colLast="0"/>
      <w:bookmarkEnd w:id="2"/>
      <w:bookmarkEnd w:id="3"/>
      <w:r>
        <w:t>Outcomes</w:t>
      </w:r>
    </w:p>
    <w:p w14:paraId="175295F6" w14:textId="6B0D6106" w:rsidR="0003507F" w:rsidRPr="00D22961" w:rsidRDefault="0003507F" w:rsidP="00084CFD">
      <w:pPr>
        <w:spacing w:before="120" w:after="120" w:line="240" w:lineRule="auto"/>
        <w:jc w:val="left"/>
      </w:pPr>
      <w:r w:rsidRPr="009815B5">
        <w:t>What are the outcomes of your project?</w:t>
      </w:r>
      <w:r w:rsidRPr="00D22961">
        <w:t xml:space="preserve"> (</w:t>
      </w:r>
      <w:r w:rsidR="00CE5A4A">
        <w:t>up to</w:t>
      </w:r>
      <w:r w:rsidRPr="00D22961">
        <w:t xml:space="preserve"> 150 words)</w:t>
      </w:r>
    </w:p>
    <w:p w14:paraId="4C4C4749" w14:textId="4B7E0BD7" w:rsidR="0003507F" w:rsidRPr="00D22961" w:rsidRDefault="0003507F" w:rsidP="00084CFD">
      <w:pPr>
        <w:jc w:val="left"/>
      </w:pPr>
      <w:r w:rsidRPr="00084CFD">
        <w:rPr>
          <w:i/>
          <w:iCs/>
          <w:sz w:val="20"/>
          <w:szCs w:val="20"/>
        </w:rPr>
        <w:t>Please include links to any project-related files or resources you wish to share with the SSP Projects team or SSP community. Student partners may also upload files to their individual submission.</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6F209566" w14:textId="77777777" w:rsidTr="00084CFD">
        <w:trPr>
          <w:trHeight w:val="1272"/>
        </w:trPr>
        <w:tc>
          <w:tcPr>
            <w:tcW w:w="9488" w:type="dxa"/>
            <w:shd w:val="clear" w:color="auto" w:fill="auto"/>
            <w:tcMar>
              <w:top w:w="100" w:type="dxa"/>
              <w:left w:w="100" w:type="dxa"/>
              <w:bottom w:w="100" w:type="dxa"/>
              <w:right w:w="100" w:type="dxa"/>
            </w:tcMar>
          </w:tcPr>
          <w:p w14:paraId="27248991" w14:textId="77777777" w:rsidR="0051377A" w:rsidRDefault="0051377A" w:rsidP="005B23BA">
            <w:pPr>
              <w:spacing w:line="240" w:lineRule="auto"/>
              <w:rPr>
                <w:sz w:val="24"/>
                <w:szCs w:val="24"/>
              </w:rPr>
            </w:pPr>
          </w:p>
          <w:p w14:paraId="11E20C13" w14:textId="77777777" w:rsidR="0003507F" w:rsidRDefault="0003507F" w:rsidP="005B23BA">
            <w:pPr>
              <w:spacing w:line="240" w:lineRule="auto"/>
              <w:rPr>
                <w:sz w:val="24"/>
                <w:szCs w:val="24"/>
              </w:rPr>
            </w:pPr>
          </w:p>
          <w:p w14:paraId="660E2FED" w14:textId="77777777" w:rsidR="0051377A" w:rsidRDefault="0051377A" w:rsidP="005B23BA">
            <w:pPr>
              <w:spacing w:line="240" w:lineRule="auto"/>
              <w:rPr>
                <w:sz w:val="24"/>
                <w:szCs w:val="24"/>
              </w:rPr>
            </w:pPr>
          </w:p>
          <w:p w14:paraId="40B475FA" w14:textId="77777777" w:rsidR="0051377A" w:rsidRDefault="0051377A" w:rsidP="005B23BA">
            <w:pPr>
              <w:spacing w:line="240" w:lineRule="auto"/>
              <w:rPr>
                <w:sz w:val="24"/>
                <w:szCs w:val="24"/>
              </w:rPr>
            </w:pPr>
          </w:p>
          <w:p w14:paraId="2B156717" w14:textId="77777777" w:rsidR="0051377A" w:rsidRDefault="0051377A" w:rsidP="005B23BA">
            <w:pPr>
              <w:spacing w:line="240" w:lineRule="auto"/>
              <w:rPr>
                <w:sz w:val="24"/>
                <w:szCs w:val="24"/>
              </w:rPr>
            </w:pPr>
          </w:p>
        </w:tc>
      </w:tr>
    </w:tbl>
    <w:p w14:paraId="74BDFE38" w14:textId="77777777" w:rsidR="00FA4C99" w:rsidRDefault="00FA4C99" w:rsidP="00FA4C99">
      <w:pPr>
        <w:pStyle w:val="Heading2"/>
      </w:pPr>
      <w:r>
        <w:t>Methods &amp; Co-creation</w:t>
      </w:r>
    </w:p>
    <w:p w14:paraId="37CEA899" w14:textId="77777777" w:rsidR="00FA4C99" w:rsidRDefault="00FA4C99" w:rsidP="00FA4C99">
      <w:r w:rsidRPr="1241138B">
        <w:rPr>
          <w:lang w:val="en-US"/>
        </w:rPr>
        <w:t>What methods</w:t>
      </w:r>
      <w:r>
        <w:rPr>
          <w:lang w:val="en-US"/>
        </w:rPr>
        <w:t xml:space="preserve"> and actions</w:t>
      </w:r>
      <w:r w:rsidRPr="1241138B">
        <w:rPr>
          <w:lang w:val="en-US"/>
        </w:rPr>
        <w:t xml:space="preserve"> </w:t>
      </w:r>
      <w:r>
        <w:rPr>
          <w:lang w:val="en-US"/>
        </w:rPr>
        <w:t>did</w:t>
      </w:r>
      <w:r w:rsidRPr="1241138B">
        <w:rPr>
          <w:lang w:val="en-US"/>
        </w:rPr>
        <w:t xml:space="preserve"> you</w:t>
      </w:r>
      <w:r>
        <w:rPr>
          <w:lang w:val="en-US"/>
        </w:rPr>
        <w:t>r team</w:t>
      </w:r>
      <w:r w:rsidRPr="1241138B">
        <w:rPr>
          <w:lang w:val="en-US"/>
        </w:rPr>
        <w:t xml:space="preserve"> </w:t>
      </w:r>
      <w:r>
        <w:rPr>
          <w:lang w:val="en-US"/>
        </w:rPr>
        <w:t xml:space="preserve">undertake </w:t>
      </w:r>
      <w:r w:rsidRPr="1241138B">
        <w:rPr>
          <w:lang w:val="en-US"/>
        </w:rPr>
        <w:t>to achieve your outcomes?</w:t>
      </w:r>
    </w:p>
    <w:p w14:paraId="0251EF83" w14:textId="6CD8A922" w:rsidR="00FA4C99" w:rsidRPr="00D22961" w:rsidRDefault="00FA4C99" w:rsidP="00FA4C99">
      <w:r>
        <w:t xml:space="preserve">How did your team engage as equal partners and mutual learners? </w:t>
      </w:r>
      <w:r w:rsidR="0033784B" w:rsidRPr="00084CFD">
        <w:rPr>
          <w:rStyle w:val="CommentReference"/>
          <w:sz w:val="22"/>
          <w:szCs w:val="22"/>
        </w:rPr>
        <w:t>(</w:t>
      </w:r>
      <w:r w:rsidR="00361557">
        <w:t>u</w:t>
      </w:r>
      <w:r w:rsidR="00CE5A4A">
        <w:t>p to</w:t>
      </w:r>
      <w:r w:rsidRPr="00D22961">
        <w:t xml:space="preserve"> 2</w:t>
      </w:r>
      <w:r>
        <w:t>5</w:t>
      </w:r>
      <w:r w:rsidRPr="00D22961">
        <w:t>0 words)</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FA4C99" w14:paraId="6BBD8AC5" w14:textId="77777777" w:rsidTr="00837D2C">
        <w:trPr>
          <w:trHeight w:val="2081"/>
        </w:trPr>
        <w:tc>
          <w:tcPr>
            <w:tcW w:w="9488" w:type="dxa"/>
            <w:shd w:val="clear" w:color="auto" w:fill="auto"/>
            <w:tcMar>
              <w:top w:w="100" w:type="dxa"/>
              <w:left w:w="100" w:type="dxa"/>
              <w:bottom w:w="100" w:type="dxa"/>
              <w:right w:w="100" w:type="dxa"/>
            </w:tcMar>
          </w:tcPr>
          <w:p w14:paraId="1C5E34F5" w14:textId="77777777" w:rsidR="00FA4C99" w:rsidRDefault="00FA4C99" w:rsidP="005B23BA">
            <w:pPr>
              <w:spacing w:line="240" w:lineRule="auto"/>
              <w:rPr>
                <w:sz w:val="24"/>
                <w:szCs w:val="24"/>
              </w:rPr>
            </w:pPr>
          </w:p>
          <w:p w14:paraId="65224F9B" w14:textId="77777777" w:rsidR="00FA4C99" w:rsidRDefault="00FA4C99" w:rsidP="005B23BA">
            <w:pPr>
              <w:spacing w:line="240" w:lineRule="auto"/>
              <w:rPr>
                <w:sz w:val="24"/>
                <w:szCs w:val="24"/>
              </w:rPr>
            </w:pPr>
          </w:p>
          <w:p w14:paraId="7054CB6A" w14:textId="77777777" w:rsidR="00FA4C99" w:rsidRDefault="00FA4C99" w:rsidP="005B23BA">
            <w:pPr>
              <w:spacing w:line="240" w:lineRule="auto"/>
              <w:rPr>
                <w:sz w:val="24"/>
                <w:szCs w:val="24"/>
              </w:rPr>
            </w:pPr>
          </w:p>
          <w:p w14:paraId="000CA71C" w14:textId="77777777" w:rsidR="00FA4C99" w:rsidRDefault="00FA4C99" w:rsidP="005B23BA">
            <w:pPr>
              <w:spacing w:line="240" w:lineRule="auto"/>
              <w:rPr>
                <w:sz w:val="24"/>
                <w:szCs w:val="24"/>
              </w:rPr>
            </w:pPr>
          </w:p>
          <w:p w14:paraId="00738B8F" w14:textId="77777777" w:rsidR="00FA4C99" w:rsidRDefault="00FA4C99" w:rsidP="005B23BA">
            <w:pPr>
              <w:spacing w:line="240" w:lineRule="auto"/>
              <w:rPr>
                <w:sz w:val="24"/>
                <w:szCs w:val="24"/>
              </w:rPr>
            </w:pPr>
          </w:p>
        </w:tc>
      </w:tr>
    </w:tbl>
    <w:p w14:paraId="36F0412C" w14:textId="071B1CD9" w:rsidR="0003507F" w:rsidRDefault="0003507F" w:rsidP="00084CFD">
      <w:pPr>
        <w:pStyle w:val="Heading2"/>
      </w:pPr>
      <w:r>
        <w:t>Project Partners</w:t>
      </w:r>
    </w:p>
    <w:p w14:paraId="7EE2B3E6" w14:textId="48B7A221" w:rsidR="00FB4827" w:rsidRDefault="00420D20" w:rsidP="00084CFD">
      <w:pPr>
        <w:spacing w:after="120" w:line="240" w:lineRule="auto"/>
        <w:jc w:val="left"/>
      </w:pPr>
      <w:r w:rsidRPr="000C13A6">
        <w:rPr>
          <w:b/>
          <w:bCs/>
          <w:u w:val="single"/>
        </w:rPr>
        <w:t>All</w:t>
      </w:r>
      <w:r w:rsidRPr="00084CFD">
        <w:rPr>
          <w:b/>
          <w:u w:val="single"/>
        </w:rPr>
        <w:t xml:space="preserve"> student and staff partners must sign</w:t>
      </w:r>
      <w:r>
        <w:t xml:space="preserve"> </w:t>
      </w:r>
      <w:r w:rsidRPr="00F1328C">
        <w:t>below</w:t>
      </w:r>
      <w:r w:rsidR="001C0E3B">
        <w:t xml:space="preserve"> to confirm their contribution to this project.</w:t>
      </w:r>
    </w:p>
    <w:p w14:paraId="51A0547E" w14:textId="685C2F02" w:rsidR="0003507F" w:rsidRPr="00A057EA" w:rsidRDefault="00377E70" w:rsidP="00084CFD">
      <w:pPr>
        <w:spacing w:before="120" w:after="120" w:line="240" w:lineRule="auto"/>
        <w:jc w:val="left"/>
      </w:pPr>
      <w:r w:rsidRPr="00F1328C">
        <w:t>This</w:t>
      </w:r>
      <w:r>
        <w:t xml:space="preserve"> </w:t>
      </w:r>
      <w:r w:rsidRPr="00F1328C">
        <w:t>can be signed physically or digitally. Add rows as needed</w:t>
      </w:r>
      <w:bookmarkStart w:id="4" w:name="_q6p0tr6u8dlt" w:colFirst="0" w:colLast="0"/>
      <w:bookmarkEnd w:id="4"/>
      <w:r w:rsidR="00FB4827">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65"/>
        <w:gridCol w:w="3270"/>
        <w:gridCol w:w="2325"/>
      </w:tblGrid>
      <w:tr w:rsidR="0003507F" w:rsidRPr="007C56D1" w14:paraId="070854C0" w14:textId="77777777" w:rsidTr="616FD9E7">
        <w:tc>
          <w:tcPr>
            <w:tcW w:w="3765" w:type="dxa"/>
            <w:shd w:val="clear" w:color="auto" w:fill="51247A" w:themeFill="accent1"/>
            <w:tcMar>
              <w:top w:w="100" w:type="dxa"/>
              <w:left w:w="100" w:type="dxa"/>
              <w:bottom w:w="100" w:type="dxa"/>
              <w:right w:w="100" w:type="dxa"/>
            </w:tcMar>
          </w:tcPr>
          <w:p w14:paraId="0ED64C94" w14:textId="77777777" w:rsidR="0003507F" w:rsidRPr="007C56D1" w:rsidRDefault="0003507F" w:rsidP="005B23BA">
            <w:pPr>
              <w:widowControl w:val="0"/>
              <w:pBdr>
                <w:top w:val="nil"/>
                <w:left w:val="nil"/>
                <w:bottom w:val="nil"/>
                <w:right w:val="nil"/>
                <w:between w:val="nil"/>
              </w:pBdr>
              <w:spacing w:line="240" w:lineRule="auto"/>
              <w:jc w:val="left"/>
              <w:rPr>
                <w:color w:val="FFFFFF"/>
                <w:sz w:val="24"/>
                <w:szCs w:val="24"/>
              </w:rPr>
            </w:pPr>
            <w:r>
              <w:rPr>
                <w:color w:val="FFFFFF"/>
                <w:sz w:val="24"/>
                <w:szCs w:val="24"/>
              </w:rPr>
              <w:t xml:space="preserve">Partner </w:t>
            </w:r>
            <w:r w:rsidRPr="007C56D1">
              <w:rPr>
                <w:color w:val="FFFFFF"/>
                <w:sz w:val="24"/>
                <w:szCs w:val="24"/>
              </w:rPr>
              <w:t>Name</w:t>
            </w:r>
          </w:p>
        </w:tc>
        <w:tc>
          <w:tcPr>
            <w:tcW w:w="3270" w:type="dxa"/>
            <w:shd w:val="clear" w:color="auto" w:fill="51247A" w:themeFill="accent1"/>
            <w:tcMar>
              <w:top w:w="100" w:type="dxa"/>
              <w:left w:w="100" w:type="dxa"/>
              <w:bottom w:w="100" w:type="dxa"/>
              <w:right w:w="100" w:type="dxa"/>
            </w:tcMar>
          </w:tcPr>
          <w:p w14:paraId="4E448555" w14:textId="77777777" w:rsidR="0003507F" w:rsidRPr="007C56D1" w:rsidRDefault="0003507F" w:rsidP="005B23BA">
            <w:pPr>
              <w:widowControl w:val="0"/>
              <w:pBdr>
                <w:top w:val="nil"/>
                <w:left w:val="nil"/>
                <w:bottom w:val="nil"/>
                <w:right w:val="nil"/>
                <w:between w:val="nil"/>
              </w:pBdr>
              <w:spacing w:line="240" w:lineRule="auto"/>
              <w:jc w:val="left"/>
              <w:rPr>
                <w:color w:val="FFFFFF"/>
                <w:sz w:val="24"/>
                <w:szCs w:val="24"/>
              </w:rPr>
            </w:pPr>
            <w:r w:rsidRPr="007C56D1">
              <w:rPr>
                <w:color w:val="FFFFFF"/>
                <w:sz w:val="24"/>
                <w:szCs w:val="24"/>
              </w:rPr>
              <w:t>Signature</w:t>
            </w:r>
          </w:p>
        </w:tc>
        <w:tc>
          <w:tcPr>
            <w:tcW w:w="2325" w:type="dxa"/>
            <w:shd w:val="clear" w:color="auto" w:fill="51247A" w:themeFill="accent1"/>
            <w:tcMar>
              <w:top w:w="100" w:type="dxa"/>
              <w:left w:w="100" w:type="dxa"/>
              <w:bottom w:w="100" w:type="dxa"/>
              <w:right w:w="100" w:type="dxa"/>
            </w:tcMar>
          </w:tcPr>
          <w:p w14:paraId="35BBF73B" w14:textId="77777777" w:rsidR="0003507F" w:rsidRPr="007C56D1" w:rsidRDefault="0003507F" w:rsidP="616FD9E7">
            <w:pPr>
              <w:widowControl w:val="0"/>
              <w:pBdr>
                <w:top w:val="nil"/>
                <w:left w:val="nil"/>
                <w:bottom w:val="nil"/>
                <w:right w:val="nil"/>
                <w:between w:val="nil"/>
              </w:pBdr>
              <w:spacing w:line="240" w:lineRule="auto"/>
              <w:jc w:val="left"/>
              <w:rPr>
                <w:color w:val="FFFFFF"/>
                <w:sz w:val="24"/>
                <w:szCs w:val="24"/>
                <w:lang w:val="en-US"/>
              </w:rPr>
            </w:pPr>
            <w:r w:rsidRPr="616FD9E7">
              <w:rPr>
                <w:color w:val="FFFFFF" w:themeColor="background1"/>
                <w:sz w:val="24"/>
                <w:szCs w:val="24"/>
                <w:lang w:val="en-US"/>
              </w:rPr>
              <w:t>Date (dd/mm/</w:t>
            </w:r>
            <w:proofErr w:type="spellStart"/>
            <w:r w:rsidRPr="616FD9E7">
              <w:rPr>
                <w:color w:val="FFFFFF" w:themeColor="background1"/>
                <w:sz w:val="24"/>
                <w:szCs w:val="24"/>
                <w:lang w:val="en-US"/>
              </w:rPr>
              <w:t>yyyy</w:t>
            </w:r>
            <w:proofErr w:type="spellEnd"/>
            <w:r w:rsidRPr="616FD9E7">
              <w:rPr>
                <w:color w:val="FFFFFF" w:themeColor="background1"/>
                <w:sz w:val="24"/>
                <w:szCs w:val="24"/>
                <w:lang w:val="en-US"/>
              </w:rPr>
              <w:t>)</w:t>
            </w:r>
          </w:p>
        </w:tc>
      </w:tr>
      <w:tr w:rsidR="0003507F" w:rsidRPr="007C56D1" w14:paraId="5C3CB421" w14:textId="77777777" w:rsidTr="616FD9E7">
        <w:tc>
          <w:tcPr>
            <w:tcW w:w="3765" w:type="dxa"/>
            <w:shd w:val="clear" w:color="auto" w:fill="auto"/>
            <w:tcMar>
              <w:top w:w="100" w:type="dxa"/>
              <w:left w:w="100" w:type="dxa"/>
              <w:bottom w:w="100" w:type="dxa"/>
              <w:right w:w="100" w:type="dxa"/>
            </w:tcMar>
          </w:tcPr>
          <w:p w14:paraId="65A7F3B5"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773D5C2A"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0805A94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3F57BEAB" w14:textId="77777777" w:rsidTr="616FD9E7">
        <w:tc>
          <w:tcPr>
            <w:tcW w:w="3765" w:type="dxa"/>
            <w:shd w:val="clear" w:color="auto" w:fill="auto"/>
            <w:tcMar>
              <w:top w:w="100" w:type="dxa"/>
              <w:left w:w="100" w:type="dxa"/>
              <w:bottom w:w="100" w:type="dxa"/>
              <w:right w:w="100" w:type="dxa"/>
            </w:tcMar>
          </w:tcPr>
          <w:p w14:paraId="1FD748EE"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21159E5E"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55692FB3"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75DCCF08" w14:textId="77777777" w:rsidTr="616FD9E7">
        <w:tc>
          <w:tcPr>
            <w:tcW w:w="3765" w:type="dxa"/>
            <w:shd w:val="clear" w:color="auto" w:fill="auto"/>
            <w:tcMar>
              <w:top w:w="100" w:type="dxa"/>
              <w:left w:w="100" w:type="dxa"/>
              <w:bottom w:w="100" w:type="dxa"/>
              <w:right w:w="100" w:type="dxa"/>
            </w:tcMar>
          </w:tcPr>
          <w:p w14:paraId="243A7B64"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729C79E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77FE67B0"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50101C5E" w14:textId="77777777" w:rsidTr="616FD9E7">
        <w:tc>
          <w:tcPr>
            <w:tcW w:w="3765" w:type="dxa"/>
            <w:shd w:val="clear" w:color="auto" w:fill="auto"/>
            <w:tcMar>
              <w:top w:w="100" w:type="dxa"/>
              <w:left w:w="100" w:type="dxa"/>
              <w:bottom w:w="100" w:type="dxa"/>
              <w:right w:w="100" w:type="dxa"/>
            </w:tcMar>
          </w:tcPr>
          <w:p w14:paraId="32FF6F1A"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0C560267"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5AA6E79B"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0DD400A2" w14:textId="77777777" w:rsidTr="616FD9E7">
        <w:tc>
          <w:tcPr>
            <w:tcW w:w="3765" w:type="dxa"/>
            <w:shd w:val="clear" w:color="auto" w:fill="auto"/>
            <w:tcMar>
              <w:top w:w="100" w:type="dxa"/>
              <w:left w:w="100" w:type="dxa"/>
              <w:bottom w:w="100" w:type="dxa"/>
              <w:right w:w="100" w:type="dxa"/>
            </w:tcMar>
          </w:tcPr>
          <w:p w14:paraId="151D340B"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1C624112"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0067166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985613" w:rsidRPr="007C56D1" w14:paraId="4BD493BF" w14:textId="77777777" w:rsidTr="616FD9E7">
        <w:tc>
          <w:tcPr>
            <w:tcW w:w="3765" w:type="dxa"/>
            <w:shd w:val="clear" w:color="auto" w:fill="auto"/>
            <w:tcMar>
              <w:top w:w="100" w:type="dxa"/>
              <w:left w:w="100" w:type="dxa"/>
              <w:bottom w:w="100" w:type="dxa"/>
              <w:right w:w="100" w:type="dxa"/>
            </w:tcMar>
          </w:tcPr>
          <w:p w14:paraId="14DF93D4"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c>
          <w:tcPr>
            <w:tcW w:w="3270" w:type="dxa"/>
            <w:shd w:val="clear" w:color="auto" w:fill="auto"/>
            <w:tcMar>
              <w:top w:w="100" w:type="dxa"/>
              <w:left w:w="100" w:type="dxa"/>
              <w:bottom w:w="100" w:type="dxa"/>
              <w:right w:w="100" w:type="dxa"/>
            </w:tcMar>
          </w:tcPr>
          <w:p w14:paraId="6036EB2E"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c>
          <w:tcPr>
            <w:tcW w:w="2325" w:type="dxa"/>
            <w:shd w:val="clear" w:color="auto" w:fill="auto"/>
            <w:tcMar>
              <w:top w:w="100" w:type="dxa"/>
              <w:left w:w="100" w:type="dxa"/>
              <w:bottom w:w="100" w:type="dxa"/>
              <w:right w:w="100" w:type="dxa"/>
            </w:tcMar>
          </w:tcPr>
          <w:p w14:paraId="35E92245"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r>
    </w:tbl>
    <w:p w14:paraId="550C9D90" w14:textId="2F169282" w:rsidR="0003507F" w:rsidRDefault="0003507F" w:rsidP="00084CFD">
      <w:pPr>
        <w:pStyle w:val="Heading2"/>
      </w:pPr>
      <w:r>
        <w:t>Reflection and Feedback</w:t>
      </w:r>
    </w:p>
    <w:p w14:paraId="30337779" w14:textId="3939D1F4" w:rsidR="005B23BA" w:rsidRDefault="005B23BA">
      <w:pPr>
        <w:jc w:val="left"/>
      </w:pPr>
      <w:r>
        <w:t>Remember to complete your reflection and program feedback.</w:t>
      </w:r>
    </w:p>
    <w:p w14:paraId="0F6A7515" w14:textId="77777777" w:rsidR="005B23BA" w:rsidRPr="00A057EA" w:rsidRDefault="005B23BA" w:rsidP="00084CFD">
      <w:pPr>
        <w:jc w:val="left"/>
      </w:pPr>
    </w:p>
    <w:p w14:paraId="7CAD3426" w14:textId="0BF6895B" w:rsidR="00246729" w:rsidRDefault="0003507F" w:rsidP="00084CFD">
      <w:pPr>
        <w:jc w:val="left"/>
        <w:rPr>
          <w:b/>
          <w:bCs/>
        </w:rPr>
      </w:pPr>
      <w:r>
        <w:rPr>
          <w:b/>
          <w:bCs/>
        </w:rPr>
        <w:t>Reflection</w:t>
      </w:r>
    </w:p>
    <w:p w14:paraId="7AECBACD" w14:textId="0C001060" w:rsidR="00BC7046" w:rsidRDefault="00246729" w:rsidP="000A7F6B">
      <w:r>
        <w:t>R</w:t>
      </w:r>
      <w:r w:rsidR="0003507F" w:rsidRPr="00363A21">
        <w:t>eflect on your partnership experience and become eligible for an Enrichment Badge</w:t>
      </w:r>
      <w:r w:rsidR="000A7F6B">
        <w:t xml:space="preserve"> </w:t>
      </w:r>
    </w:p>
    <w:p w14:paraId="70829CEE" w14:textId="71C32320" w:rsidR="00246729" w:rsidRDefault="00246729" w:rsidP="006A7609">
      <w:pPr>
        <w:pStyle w:val="ListParagraph"/>
        <w:numPr>
          <w:ilvl w:val="0"/>
          <w:numId w:val="23"/>
        </w:numPr>
      </w:pPr>
      <w:r>
        <w:t>S</w:t>
      </w:r>
      <w:r w:rsidRPr="00327100">
        <w:t>tudent partners</w:t>
      </w:r>
      <w:r w:rsidR="001D0245">
        <w:t xml:space="preserve"> </w:t>
      </w:r>
      <w:r w:rsidRPr="00327100">
        <w:t>access via Workflow</w:t>
      </w:r>
      <w:r w:rsidR="000308F0">
        <w:t>.</w:t>
      </w:r>
    </w:p>
    <w:p w14:paraId="43E4B5E2" w14:textId="77777777" w:rsidR="000A7F6B" w:rsidRPr="00084CFD" w:rsidRDefault="000A7F6B" w:rsidP="00084CFD"/>
    <w:p w14:paraId="492AB6CD" w14:textId="77777777" w:rsidR="0003507F" w:rsidRPr="00C07345" w:rsidRDefault="0003507F" w:rsidP="00084CFD">
      <w:pPr>
        <w:jc w:val="left"/>
        <w:rPr>
          <w:rFonts w:asciiTheme="minorHAnsi" w:hAnsiTheme="minorHAnsi" w:cstheme="minorHAnsi"/>
          <w:b/>
          <w:bCs/>
        </w:rPr>
      </w:pPr>
      <w:r w:rsidRPr="00C07345">
        <w:rPr>
          <w:rFonts w:asciiTheme="minorHAnsi" w:hAnsiTheme="minorHAnsi" w:cstheme="minorHAnsi"/>
          <w:b/>
          <w:bCs/>
        </w:rPr>
        <w:t>Program Feedback</w:t>
      </w:r>
    </w:p>
    <w:p w14:paraId="0BF65DE2" w14:textId="7DBE683E" w:rsidR="00BC7046" w:rsidRPr="00C07345" w:rsidRDefault="0003507F" w:rsidP="00CC1B2A">
      <w:pPr>
        <w:jc w:val="left"/>
        <w:rPr>
          <w:rFonts w:asciiTheme="minorHAnsi" w:hAnsiTheme="minorHAnsi" w:cstheme="minorHAnsi"/>
          <w:color w:val="000000"/>
          <w:shd w:val="clear" w:color="auto" w:fill="FFFFFF"/>
          <w:lang w:val="en-US"/>
        </w:rPr>
      </w:pPr>
      <w:r w:rsidRPr="00C07345">
        <w:rPr>
          <w:rFonts w:asciiTheme="minorHAnsi" w:hAnsiTheme="minorHAnsi" w:cstheme="minorHAnsi"/>
          <w:color w:val="000000"/>
          <w:shd w:val="clear" w:color="auto" w:fill="FFFFFF"/>
          <w:lang w:val="en-US"/>
        </w:rPr>
        <w:t>We greatly value your input to help improve the SSP program and partner experience. Please provide your post-program feedback by completing this short survey</w:t>
      </w:r>
      <w:r w:rsidR="006A7609" w:rsidRPr="00C07345">
        <w:rPr>
          <w:rFonts w:asciiTheme="minorHAnsi" w:hAnsiTheme="minorHAnsi" w:cstheme="minorHAnsi"/>
          <w:color w:val="000000"/>
          <w:shd w:val="clear" w:color="auto" w:fill="FFFFFF"/>
          <w:lang w:val="en-US"/>
        </w:rPr>
        <w:t>.</w:t>
      </w:r>
      <w:r w:rsidR="000A7F6B" w:rsidRPr="00C07345">
        <w:rPr>
          <w:rFonts w:asciiTheme="minorHAnsi" w:hAnsiTheme="minorHAnsi" w:cstheme="minorHAnsi"/>
          <w:color w:val="000000"/>
          <w:shd w:val="clear" w:color="auto" w:fill="FFFFFF"/>
          <w:lang w:val="en-US"/>
        </w:rPr>
        <w:t xml:space="preserve"> </w:t>
      </w:r>
    </w:p>
    <w:p w14:paraId="2637590F" w14:textId="1D26BA3B" w:rsidR="00726404" w:rsidRPr="00C07345" w:rsidRDefault="000A7F6B" w:rsidP="006A7609">
      <w:pPr>
        <w:pStyle w:val="ListParagraph"/>
        <w:numPr>
          <w:ilvl w:val="0"/>
          <w:numId w:val="25"/>
        </w:numPr>
        <w:jc w:val="left"/>
        <w:rPr>
          <w:rFonts w:asciiTheme="minorHAnsi" w:hAnsiTheme="minorHAnsi" w:cstheme="minorHAnsi"/>
        </w:rPr>
      </w:pPr>
      <w:r w:rsidRPr="00C07345">
        <w:rPr>
          <w:rFonts w:asciiTheme="minorHAnsi" w:hAnsiTheme="minorHAnsi" w:cstheme="minorHAnsi"/>
          <w:color w:val="000000"/>
          <w:shd w:val="clear" w:color="auto" w:fill="FFFFFF"/>
          <w:lang w:val="en-US"/>
        </w:rPr>
        <w:t>S</w:t>
      </w:r>
      <w:proofErr w:type="spellStart"/>
      <w:r w:rsidR="00D871EA" w:rsidRPr="00C07345">
        <w:rPr>
          <w:rFonts w:asciiTheme="minorHAnsi" w:hAnsiTheme="minorHAnsi" w:cstheme="minorHAnsi"/>
        </w:rPr>
        <w:t>tudent</w:t>
      </w:r>
      <w:proofErr w:type="spellEnd"/>
      <w:r w:rsidR="00D871EA" w:rsidRPr="00C07345">
        <w:rPr>
          <w:rFonts w:asciiTheme="minorHAnsi" w:hAnsiTheme="minorHAnsi" w:cstheme="minorHAnsi"/>
        </w:rPr>
        <w:t xml:space="preserve"> partners access via Workflow</w:t>
      </w:r>
      <w:r w:rsidR="000308F0">
        <w:rPr>
          <w:rFonts w:asciiTheme="minorHAnsi" w:hAnsiTheme="minorHAnsi" w:cstheme="minorHAnsi"/>
        </w:rPr>
        <w:t>.</w:t>
      </w:r>
    </w:p>
    <w:p w14:paraId="44349A19" w14:textId="7159F86B" w:rsidR="00D871EA" w:rsidRPr="00C07345" w:rsidRDefault="00726404" w:rsidP="006A7609">
      <w:pPr>
        <w:pStyle w:val="ListParagraph"/>
        <w:numPr>
          <w:ilvl w:val="0"/>
          <w:numId w:val="25"/>
        </w:numPr>
        <w:jc w:val="left"/>
        <w:rPr>
          <w:rFonts w:asciiTheme="minorHAnsi" w:hAnsiTheme="minorHAnsi" w:cstheme="minorHAnsi"/>
          <w:color w:val="000000"/>
          <w:shd w:val="clear" w:color="auto" w:fill="FFFFFF"/>
          <w:lang w:val="en-US"/>
        </w:rPr>
      </w:pPr>
      <w:r w:rsidRPr="00C07345">
        <w:rPr>
          <w:rFonts w:asciiTheme="minorHAnsi" w:hAnsiTheme="minorHAnsi" w:cstheme="minorHAnsi"/>
        </w:rPr>
        <w:t>S</w:t>
      </w:r>
      <w:r w:rsidR="00D871EA" w:rsidRPr="00C07345">
        <w:rPr>
          <w:rFonts w:asciiTheme="minorHAnsi" w:hAnsiTheme="minorHAnsi" w:cstheme="minorHAnsi"/>
        </w:rPr>
        <w:t xml:space="preserve">taff partners access </w:t>
      </w:r>
      <w:hyperlink r:id="rId17" w:history="1">
        <w:r w:rsidR="00D871EA" w:rsidRPr="00C07345">
          <w:rPr>
            <w:rStyle w:val="Hyperlink"/>
            <w:rFonts w:asciiTheme="minorHAnsi" w:hAnsiTheme="minorHAnsi" w:cstheme="minorHAnsi"/>
          </w:rPr>
          <w:t>here</w:t>
        </w:r>
      </w:hyperlink>
      <w:r w:rsidR="000A7F6B" w:rsidRPr="00C07345">
        <w:rPr>
          <w:rFonts w:asciiTheme="minorHAnsi" w:hAnsiTheme="minorHAnsi" w:cstheme="minorHAnsi"/>
        </w:rPr>
        <w:t>.</w:t>
      </w:r>
    </w:p>
    <w:p w14:paraId="47E22B81" w14:textId="77777777" w:rsidR="0003507F" w:rsidRPr="00FC2730" w:rsidRDefault="0003507F" w:rsidP="00084CFD">
      <w:pPr>
        <w:pStyle w:val="Heading2"/>
      </w:pPr>
      <w:r w:rsidRPr="00FC2730">
        <w:t>Disclaimer</w:t>
      </w:r>
    </w:p>
    <w:p w14:paraId="4AABC8C2" w14:textId="0F5E8C08" w:rsidR="0003507F" w:rsidRPr="00C01E6C" w:rsidRDefault="0003507F" w:rsidP="00084CFD">
      <w:pPr>
        <w:jc w:val="left"/>
        <w:rPr>
          <w:sz w:val="20"/>
          <w:szCs w:val="20"/>
          <w:lang w:val="en-US"/>
        </w:rPr>
      </w:pPr>
      <w:r w:rsidRPr="7F99C8DC">
        <w:rPr>
          <w:sz w:val="20"/>
          <w:szCs w:val="20"/>
          <w:lang w:val="en-US"/>
        </w:rPr>
        <w:t xml:space="preserve">Please note that information provided in this report may be used by The University of Queensland for the purpose of advertising, media publicity, publication, general display or for any other University purposes in whole or in part, including on the University's website or in UQ international publications, and </w:t>
      </w:r>
      <w:r w:rsidR="002B3F6B">
        <w:rPr>
          <w:sz w:val="20"/>
          <w:szCs w:val="20"/>
          <w:lang w:val="en-US"/>
        </w:rPr>
        <w:t>therefore</w:t>
      </w:r>
      <w:r w:rsidRPr="7F99C8DC">
        <w:rPr>
          <w:sz w:val="20"/>
          <w:szCs w:val="20"/>
          <w:lang w:val="en-US"/>
        </w:rPr>
        <w:t xml:space="preserve"> images may be transferred outside Australia.</w:t>
      </w:r>
    </w:p>
    <w:p w14:paraId="3B418C99" w14:textId="77777777" w:rsidR="0003507F" w:rsidRPr="00E96E02" w:rsidRDefault="0003507F" w:rsidP="00084CFD">
      <w:pPr>
        <w:jc w:val="left"/>
        <w:rPr>
          <w:b/>
        </w:rPr>
      </w:pPr>
    </w:p>
    <w:p w14:paraId="5CBBA66B" w14:textId="4ED1584A" w:rsidR="0003507F" w:rsidRPr="00D47935" w:rsidRDefault="003A22B2" w:rsidP="00084CFD">
      <w:pPr>
        <w:jc w:val="left"/>
        <w:rPr>
          <w:sz w:val="20"/>
          <w:szCs w:val="20"/>
        </w:rPr>
      </w:pPr>
      <w:r w:rsidRPr="00084CFD">
        <w:rPr>
          <w:sz w:val="20"/>
          <w:szCs w:val="20"/>
        </w:rPr>
        <w:t>Please ensure a</w:t>
      </w:r>
      <w:r w:rsidR="0003507F" w:rsidRPr="00A32A9A">
        <w:rPr>
          <w:sz w:val="20"/>
          <w:szCs w:val="20"/>
        </w:rPr>
        <w:t xml:space="preserve">ll persons pictured in photos are over 18 years old </w:t>
      </w:r>
      <w:r w:rsidR="000A327A" w:rsidRPr="00084CFD">
        <w:rPr>
          <w:sz w:val="20"/>
          <w:szCs w:val="20"/>
        </w:rPr>
        <w:t xml:space="preserve">and </w:t>
      </w:r>
      <w:r w:rsidRPr="00084CFD">
        <w:rPr>
          <w:sz w:val="20"/>
          <w:szCs w:val="20"/>
        </w:rPr>
        <w:t xml:space="preserve">have </w:t>
      </w:r>
      <w:r w:rsidR="0003507F" w:rsidRPr="00A32A9A">
        <w:rPr>
          <w:sz w:val="20"/>
          <w:szCs w:val="20"/>
        </w:rPr>
        <w:t>consented to have their photos taken and shared with Student Enrichment and Employability Development.</w:t>
      </w:r>
      <w:bookmarkStart w:id="5" w:name="_Hlk125453124"/>
    </w:p>
    <w:bookmarkEnd w:id="5"/>
    <w:p w14:paraId="6E2C1876" w14:textId="16A08017" w:rsidR="009E3FDE" w:rsidRPr="0003507F" w:rsidRDefault="00707857" w:rsidP="0003507F">
      <w:r w:rsidRPr="00D0503D">
        <w:rPr>
          <w:noProof/>
          <w:sz w:val="21"/>
          <w:szCs w:val="21"/>
        </w:rPr>
        <mc:AlternateContent>
          <mc:Choice Requires="wps">
            <w:drawing>
              <wp:anchor distT="45720" distB="45720" distL="114300" distR="114300" simplePos="0" relativeHeight="251658241" behindDoc="0" locked="0" layoutInCell="1" allowOverlap="1" wp14:anchorId="6147C3F8" wp14:editId="1FF8FE1E">
                <wp:simplePos x="0" y="0"/>
                <wp:positionH relativeFrom="margin">
                  <wp:align>left</wp:align>
                </wp:positionH>
                <wp:positionV relativeFrom="paragraph">
                  <wp:posOffset>210185</wp:posOffset>
                </wp:positionV>
                <wp:extent cx="6085205" cy="1404620"/>
                <wp:effectExtent l="0" t="0" r="107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40462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E49DAA8" w14:textId="77777777" w:rsidR="0003507F" w:rsidRPr="00D0503D" w:rsidRDefault="0003507F" w:rsidP="0003507F">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02564563" w14:textId="77777777" w:rsidR="0003507F" w:rsidRDefault="0003507F" w:rsidP="0003507F">
                            <w:pPr>
                              <w:jc w:val="center"/>
                            </w:pPr>
                          </w:p>
                          <w:p w14:paraId="42B09F16" w14:textId="77777777" w:rsidR="0003507F" w:rsidRDefault="0003507F" w:rsidP="0003507F">
                            <w:pPr>
                              <w:jc w:val="center"/>
                            </w:pPr>
                            <w:r>
                              <w:t xml:space="preserve">Please direct any queries to </w:t>
                            </w:r>
                            <w:hyperlink r:id="rId18">
                              <w:r>
                                <w:rPr>
                                  <w:color w:val="1155CC"/>
                                  <w:u w:val="single"/>
                                </w:rPr>
                                <w:t>SSP@uq.edu.au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7C3F8" id="_x0000_t202" coordsize="21600,21600" o:spt="202" path="m,l,21600r21600,l21600,xe">
                <v:stroke joinstyle="miter"/>
                <v:path gradientshapeok="t" o:connecttype="rect"/>
              </v:shapetype>
              <v:shape id="Text Box 2" o:spid="_x0000_s1027" type="#_x0000_t202" style="position:absolute;left:0;text-align:left;margin-left:0;margin-top:16.55pt;width:479.1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" fillcolor="white [3201]" strokecolor="#fbb800 [3207]" strokeweight="1pt">
                <v:textbox style="mso-fit-shape-to-text:t">
                  <w:txbxContent>
                    <w:p w14:paraId="4E49DAA8" w14:textId="77777777" w:rsidR="0003507F" w:rsidRPr="00D0503D" w:rsidRDefault="0003507F" w:rsidP="0003507F">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02564563" w14:textId="77777777" w:rsidR="0003507F" w:rsidRDefault="0003507F" w:rsidP="0003507F">
                      <w:pPr>
                        <w:jc w:val="center"/>
                      </w:pPr>
                    </w:p>
                    <w:p w14:paraId="42B09F16" w14:textId="77777777" w:rsidR="0003507F" w:rsidRDefault="0003507F" w:rsidP="0003507F">
                      <w:pPr>
                        <w:jc w:val="center"/>
                      </w:pPr>
                      <w:r>
                        <w:t xml:space="preserve">Please direct any queries to </w:t>
                      </w:r>
                      <w:hyperlink r:id="rId19">
                        <w:r>
                          <w:rPr>
                            <w:color w:val="1155CC"/>
                            <w:u w:val="single"/>
                          </w:rPr>
                          <w:t>SSP@uq.edu.au</w:t>
                        </w:r>
                      </w:hyperlink>
                    </w:p>
                  </w:txbxContent>
                </v:textbox>
                <w10:wrap type="square" anchorx="margin"/>
              </v:shape>
            </w:pict>
          </mc:Fallback>
        </mc:AlternateContent>
      </w:r>
    </w:p>
    <w:sectPr w:rsidR="009E3FDE" w:rsidRPr="0003507F" w:rsidSect="0003507F">
      <w:headerReference w:type="default" r:id="rId20"/>
      <w:footerReference w:type="default" r:id="rId21"/>
      <w:headerReference w:type="first" r:id="rId22"/>
      <w:footerReference w:type="first" r:id="rId23"/>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EBD3F" w14:textId="77777777" w:rsidR="0080073B" w:rsidRDefault="0080073B" w:rsidP="00C20C17">
      <w:r>
        <w:separator/>
      </w:r>
    </w:p>
  </w:endnote>
  <w:endnote w:type="continuationSeparator" w:id="0">
    <w:p w14:paraId="2333A014" w14:textId="77777777" w:rsidR="0080073B" w:rsidRDefault="0080073B" w:rsidP="00C20C17">
      <w:r>
        <w:continuationSeparator/>
      </w:r>
    </w:p>
  </w:endnote>
  <w:endnote w:type="continuationNotice" w:id="1">
    <w:p w14:paraId="655ECFC7" w14:textId="77777777" w:rsidR="0080073B" w:rsidRDefault="008007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charset w:val="00"/>
    <w:family w:val="modern"/>
    <w:notTrueType/>
    <w:pitch w:val="variable"/>
    <w:sig w:usb0="A1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600" w:firstRow="0" w:lastRow="0" w:firstColumn="0" w:lastColumn="0" w:noHBand="1" w:noVBand="1"/>
    </w:tblPr>
    <w:tblGrid>
      <w:gridCol w:w="9081"/>
      <w:gridCol w:w="557"/>
    </w:tblGrid>
    <w:tr w:rsidR="00B042DF" w14:paraId="4C7B7651" w14:textId="77777777" w:rsidTr="00B042DF">
      <w:tc>
        <w:tcPr>
          <w:tcW w:w="9072" w:type="dxa"/>
          <w:vAlign w:val="bottom"/>
        </w:tcPr>
        <w:p w14:paraId="4C66D5FB" w14:textId="0A483871" w:rsidR="00B042DF" w:rsidRPr="00084CFD" w:rsidRDefault="00031492" w:rsidP="00084CFD">
          <w:pPr>
            <w:pStyle w:val="Footer"/>
            <w:jc w:val="left"/>
            <w:rPr>
              <w:color w:val="808080" w:themeColor="background1" w:themeShade="80"/>
            </w:rPr>
          </w:pPr>
          <w:r w:rsidRPr="00084CFD">
            <w:rPr>
              <w:color w:val="808080" w:themeColor="background1" w:themeShade="80"/>
            </w:rPr>
            <w:t>SSP Project Report</w:t>
          </w:r>
          <w:r w:rsidR="009D5B3A" w:rsidRPr="00084CFD">
            <w:rPr>
              <w:color w:val="808080" w:themeColor="background1" w:themeShade="80"/>
            </w:rPr>
            <w:t xml:space="preserve"> v2024.01</w:t>
          </w:r>
        </w:p>
      </w:tc>
      <w:tc>
        <w:tcPr>
          <w:tcW w:w="556" w:type="dxa"/>
          <w:vAlign w:val="bottom"/>
        </w:tcPr>
        <w:p w14:paraId="202BD447"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3776E90D"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600" w:firstRow="0" w:lastRow="0" w:firstColumn="0" w:lastColumn="0" w:noHBand="1" w:noVBand="1"/>
    </w:tblPr>
    <w:tblGrid>
      <w:gridCol w:w="2548"/>
      <w:gridCol w:w="1778"/>
      <w:gridCol w:w="2547"/>
      <w:gridCol w:w="2188"/>
    </w:tblGrid>
    <w:tr w:rsidR="006873AE" w14:paraId="2EAEAA1D" w14:textId="77777777" w:rsidTr="0016241C">
      <w:tc>
        <w:tcPr>
          <w:tcW w:w="2548" w:type="dxa"/>
        </w:tcPr>
        <w:p w14:paraId="5522F9BE" w14:textId="77777777" w:rsidR="006873AE" w:rsidRPr="0016241C" w:rsidRDefault="006873AE" w:rsidP="0016241C">
          <w:pPr>
            <w:pStyle w:val="Footer"/>
          </w:pPr>
          <w:r w:rsidRPr="0016241C">
            <w:t>The University of Queensland Brisbane QLD 4072 Australia</w:t>
          </w:r>
        </w:p>
      </w:tc>
      <w:tc>
        <w:tcPr>
          <w:tcW w:w="1778" w:type="dxa"/>
        </w:tcPr>
        <w:p w14:paraId="39D3CE4F"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Content>
              <w:r w:rsidRPr="0016241C">
                <w:rPr>
                  <w:highlight w:val="yellow"/>
                </w:rPr>
                <w:t>[0000 0000]</w:t>
              </w:r>
            </w:sdtContent>
          </w:sdt>
        </w:p>
        <w:p w14:paraId="0D9E6FD7"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Content>
              <w:r w:rsidRPr="0016241C">
                <w:rPr>
                  <w:highlight w:val="yellow"/>
                </w:rPr>
                <w:t>[0000 0000]</w:t>
              </w:r>
            </w:sdtContent>
          </w:sdt>
        </w:p>
      </w:tc>
      <w:tc>
        <w:tcPr>
          <w:tcW w:w="2547" w:type="dxa"/>
        </w:tcPr>
        <w:p w14:paraId="123534FE"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1E3EBC5B"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7CCBEDB"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34C2C28F" w14:textId="77777777" w:rsidR="006873AE" w:rsidRPr="0016241C" w:rsidRDefault="0016241C" w:rsidP="0016241C">
          <w:pPr>
            <w:pStyle w:val="Footer"/>
            <w:rPr>
              <w:sz w:val="11"/>
              <w:szCs w:val="11"/>
            </w:rPr>
          </w:pPr>
          <w:r w:rsidRPr="0016241C">
            <w:rPr>
              <w:sz w:val="11"/>
              <w:szCs w:val="11"/>
            </w:rPr>
            <w:t>CRICOS PROVIDER NUMBER 00025B</w:t>
          </w:r>
        </w:p>
      </w:tc>
    </w:tr>
  </w:tbl>
  <w:p w14:paraId="7DC0DCEB"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1001C" w14:textId="77777777" w:rsidR="0080073B" w:rsidRDefault="0080073B" w:rsidP="00C20C17">
      <w:r>
        <w:separator/>
      </w:r>
    </w:p>
  </w:footnote>
  <w:footnote w:type="continuationSeparator" w:id="0">
    <w:p w14:paraId="365E257A" w14:textId="77777777" w:rsidR="0080073B" w:rsidRDefault="0080073B" w:rsidP="00C20C17">
      <w:r>
        <w:continuationSeparator/>
      </w:r>
    </w:p>
  </w:footnote>
  <w:footnote w:type="continuationNotice" w:id="1">
    <w:p w14:paraId="5CC7CA50" w14:textId="77777777" w:rsidR="0080073B" w:rsidRDefault="008007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9DB8" w14:textId="77777777" w:rsidR="007B0BBA" w:rsidRDefault="007B0BBA" w:rsidP="007B0BBA">
    <w:pPr>
      <w:pStyle w:val="Header"/>
      <w:jc w:val="right"/>
    </w:pPr>
  </w:p>
  <w:p w14:paraId="011A5E44" w14:textId="48D53C71" w:rsidR="00867446" w:rsidRPr="00084CFD" w:rsidRDefault="007B0BBA" w:rsidP="00084CFD">
    <w:pPr>
      <w:pStyle w:val="Header"/>
    </w:pPr>
    <w:r>
      <w:rPr>
        <w:noProof/>
      </w:rPr>
      <w:drawing>
        <wp:anchor distT="0" distB="0" distL="114300" distR="114300" simplePos="0" relativeHeight="251658241" behindDoc="0" locked="0" layoutInCell="1" allowOverlap="1" wp14:anchorId="6CB1D1F4" wp14:editId="3FCDB2BC">
          <wp:simplePos x="0" y="0"/>
          <wp:positionH relativeFrom="margin">
            <wp:align>right</wp:align>
          </wp:positionH>
          <wp:positionV relativeFrom="paragraph">
            <wp:posOffset>13335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7446" w:rsidRPr="00C73F39">
      <w:rPr>
        <w:color w:val="51247A"/>
        <w:sz w:val="32"/>
        <w:szCs w:val="32"/>
      </w:rPr>
      <w:t>Student-Staff Partnerships</w:t>
    </w:r>
  </w:p>
  <w:p w14:paraId="6B9EF978" w14:textId="578361D2" w:rsidR="00867446" w:rsidRPr="00584E2E" w:rsidRDefault="00867446" w:rsidP="00867446">
    <w:pPr>
      <w:keepNext/>
      <w:keepLines/>
      <w:spacing w:line="240" w:lineRule="auto"/>
      <w:rPr>
        <w:b/>
        <w:bCs/>
        <w:color w:val="51247A"/>
        <w:sz w:val="32"/>
        <w:szCs w:val="32"/>
      </w:rPr>
    </w:pPr>
    <w:r w:rsidRPr="00584E2E">
      <w:rPr>
        <w:b/>
        <w:bCs/>
        <w:color w:val="51247A"/>
        <w:sz w:val="32"/>
        <w:szCs w:val="32"/>
      </w:rPr>
      <w:t xml:space="preserve">Project </w:t>
    </w:r>
    <w:r>
      <w:rPr>
        <w:b/>
        <w:bCs/>
        <w:color w:val="51247A"/>
        <w:sz w:val="32"/>
        <w:szCs w:val="32"/>
      </w:rPr>
      <w:t>Report</w:t>
    </w:r>
  </w:p>
  <w:p w14:paraId="5A9EAD98" w14:textId="4CD55539" w:rsidR="00CD55B6" w:rsidRPr="00084CFD" w:rsidRDefault="00CD55B6" w:rsidP="007B0BBA">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525" w14:textId="77777777" w:rsidR="00F4114D" w:rsidRDefault="00F4114D" w:rsidP="00F4114D">
    <w:pPr>
      <w:pStyle w:val="Header"/>
      <w:jc w:val="right"/>
    </w:pPr>
  </w:p>
  <w:p w14:paraId="0EB2493E" w14:textId="77777777" w:rsidR="00F4114D" w:rsidRDefault="00F4114D" w:rsidP="00F4114D">
    <w:pPr>
      <w:pStyle w:val="Header"/>
    </w:pPr>
    <w:r>
      <w:rPr>
        <w:noProof/>
      </w:rPr>
      <w:drawing>
        <wp:anchor distT="0" distB="0" distL="114300" distR="114300" simplePos="0" relativeHeight="251658240" behindDoc="0" locked="0" layoutInCell="1" allowOverlap="1" wp14:anchorId="623F9E41" wp14:editId="3DA71CEC">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A6335E6"/>
    <w:multiLevelType w:val="multilevel"/>
    <w:tmpl w:val="CA84C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516B0"/>
    <w:multiLevelType w:val="hybridMultilevel"/>
    <w:tmpl w:val="C4DCD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531F84"/>
    <w:multiLevelType w:val="hybridMultilevel"/>
    <w:tmpl w:val="6776AC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D1392"/>
    <w:multiLevelType w:val="hybridMultilevel"/>
    <w:tmpl w:val="B352F1BA"/>
    <w:lvl w:ilvl="0" w:tplc="4E465254">
      <w:numFmt w:val="bullet"/>
      <w:lvlText w:val=""/>
      <w:lvlJc w:val="left"/>
      <w:pPr>
        <w:ind w:left="720" w:hanging="360"/>
      </w:pPr>
      <w:rPr>
        <w:rFonts w:ascii="Wingdings" w:eastAsia="Arial" w:hAnsi="Wingdings"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7CF6F3B"/>
    <w:multiLevelType w:val="hybridMultilevel"/>
    <w:tmpl w:val="10F619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48C90D8A"/>
    <w:multiLevelType w:val="multilevel"/>
    <w:tmpl w:val="8752BC70"/>
    <w:numStyleLink w:val="ListSectionTitle"/>
  </w:abstractNum>
  <w:abstractNum w:abstractNumId="16" w15:restartNumberingAfterBreak="0">
    <w:nsid w:val="4ADF0BEB"/>
    <w:multiLevelType w:val="hybridMultilevel"/>
    <w:tmpl w:val="2E968E18"/>
    <w:lvl w:ilvl="0" w:tplc="416E7D10">
      <w:numFmt w:val="bullet"/>
      <w:lvlText w:val=""/>
      <w:lvlJc w:val="left"/>
      <w:pPr>
        <w:ind w:left="720" w:hanging="360"/>
      </w:pPr>
      <w:rPr>
        <w:rFonts w:ascii="Wingdings" w:eastAsia="Arial"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453AD"/>
    <w:multiLevelType w:val="hybridMultilevel"/>
    <w:tmpl w:val="B60C9DEC"/>
    <w:lvl w:ilvl="0" w:tplc="0C09000B">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52AA0A7D"/>
    <w:multiLevelType w:val="multilevel"/>
    <w:tmpl w:val="E9B44B6A"/>
    <w:numStyleLink w:val="ListParagraph0"/>
  </w:abstractNum>
  <w:abstractNum w:abstractNumId="19" w15:restartNumberingAfterBreak="0">
    <w:nsid w:val="53FE7795"/>
    <w:multiLevelType w:val="multilevel"/>
    <w:tmpl w:val="B5BC7C40"/>
    <w:numStyleLink w:val="ListAppendix"/>
  </w:abstractNum>
  <w:abstractNum w:abstractNumId="20" w15:restartNumberingAfterBreak="0">
    <w:nsid w:val="57AD3FD3"/>
    <w:multiLevelType w:val="hybridMultilevel"/>
    <w:tmpl w:val="69427B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0D6834"/>
    <w:multiLevelType w:val="hybridMultilevel"/>
    <w:tmpl w:val="D1ECC5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11E41"/>
    <w:multiLevelType w:val="hybridMultilevel"/>
    <w:tmpl w:val="9E26C2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707071579">
    <w:abstractNumId w:val="23"/>
  </w:num>
  <w:num w:numId="2" w16cid:durableId="861892988">
    <w:abstractNumId w:val="8"/>
  </w:num>
  <w:num w:numId="3" w16cid:durableId="1569262560">
    <w:abstractNumId w:val="13"/>
  </w:num>
  <w:num w:numId="4" w16cid:durableId="997417648">
    <w:abstractNumId w:val="5"/>
  </w:num>
  <w:num w:numId="5" w16cid:durableId="1600992200">
    <w:abstractNumId w:val="18"/>
  </w:num>
  <w:num w:numId="6" w16cid:durableId="882250107">
    <w:abstractNumId w:val="9"/>
  </w:num>
  <w:num w:numId="7" w16cid:durableId="1931814751">
    <w:abstractNumId w:val="10"/>
  </w:num>
  <w:num w:numId="8" w16cid:durableId="1197811239">
    <w:abstractNumId w:val="12"/>
  </w:num>
  <w:num w:numId="9" w16cid:durableId="1903632775">
    <w:abstractNumId w:val="4"/>
  </w:num>
  <w:num w:numId="10" w16cid:durableId="113796511">
    <w:abstractNumId w:val="14"/>
  </w:num>
  <w:num w:numId="11" w16cid:durableId="27799538">
    <w:abstractNumId w:val="1"/>
  </w:num>
  <w:num w:numId="12" w16cid:durableId="1549953598">
    <w:abstractNumId w:val="0"/>
  </w:num>
  <w:num w:numId="13" w16cid:durableId="1874727670">
    <w:abstractNumId w:val="15"/>
  </w:num>
  <w:num w:numId="14" w16cid:durableId="129833399">
    <w:abstractNumId w:val="19"/>
  </w:num>
  <w:num w:numId="15" w16cid:durableId="1054354257">
    <w:abstractNumId w:val="15"/>
  </w:num>
  <w:num w:numId="16" w16cid:durableId="805120307">
    <w:abstractNumId w:val="2"/>
  </w:num>
  <w:num w:numId="17" w16cid:durableId="942419806">
    <w:abstractNumId w:val="20"/>
  </w:num>
  <w:num w:numId="18" w16cid:durableId="1969429411">
    <w:abstractNumId w:val="3"/>
  </w:num>
  <w:num w:numId="19" w16cid:durableId="538082619">
    <w:abstractNumId w:val="7"/>
  </w:num>
  <w:num w:numId="20" w16cid:durableId="614212554">
    <w:abstractNumId w:val="11"/>
  </w:num>
  <w:num w:numId="21" w16cid:durableId="1817843628">
    <w:abstractNumId w:val="17"/>
  </w:num>
  <w:num w:numId="22" w16cid:durableId="1497185353">
    <w:abstractNumId w:val="6"/>
  </w:num>
  <w:num w:numId="23" w16cid:durableId="962879683">
    <w:abstractNumId w:val="22"/>
  </w:num>
  <w:num w:numId="24" w16cid:durableId="1585841993">
    <w:abstractNumId w:val="16"/>
  </w:num>
  <w:num w:numId="25" w16cid:durableId="13796450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7F"/>
    <w:rsid w:val="00002B32"/>
    <w:rsid w:val="00006BD9"/>
    <w:rsid w:val="00010E2D"/>
    <w:rsid w:val="000300D4"/>
    <w:rsid w:val="000308F0"/>
    <w:rsid w:val="00030DD3"/>
    <w:rsid w:val="000311C5"/>
    <w:rsid w:val="00031492"/>
    <w:rsid w:val="0003507F"/>
    <w:rsid w:val="000367BD"/>
    <w:rsid w:val="00040ECF"/>
    <w:rsid w:val="000427E8"/>
    <w:rsid w:val="00043DC2"/>
    <w:rsid w:val="000469B0"/>
    <w:rsid w:val="00052D5C"/>
    <w:rsid w:val="000560A6"/>
    <w:rsid w:val="00060408"/>
    <w:rsid w:val="00066C2E"/>
    <w:rsid w:val="00071D1A"/>
    <w:rsid w:val="00075D4D"/>
    <w:rsid w:val="00082DCB"/>
    <w:rsid w:val="00084CFD"/>
    <w:rsid w:val="00090292"/>
    <w:rsid w:val="000920D7"/>
    <w:rsid w:val="00092B08"/>
    <w:rsid w:val="00094140"/>
    <w:rsid w:val="000A327A"/>
    <w:rsid w:val="000A798C"/>
    <w:rsid w:val="000A7AFE"/>
    <w:rsid w:val="000A7F6B"/>
    <w:rsid w:val="000B3E75"/>
    <w:rsid w:val="000D4EB7"/>
    <w:rsid w:val="000E65B3"/>
    <w:rsid w:val="00121D36"/>
    <w:rsid w:val="00123D47"/>
    <w:rsid w:val="00131433"/>
    <w:rsid w:val="001608A7"/>
    <w:rsid w:val="00160B0F"/>
    <w:rsid w:val="0016241C"/>
    <w:rsid w:val="00172992"/>
    <w:rsid w:val="001741BF"/>
    <w:rsid w:val="001774AC"/>
    <w:rsid w:val="001803AD"/>
    <w:rsid w:val="00182AAE"/>
    <w:rsid w:val="00185987"/>
    <w:rsid w:val="00187ED3"/>
    <w:rsid w:val="00193459"/>
    <w:rsid w:val="00196A31"/>
    <w:rsid w:val="00196C64"/>
    <w:rsid w:val="001A4100"/>
    <w:rsid w:val="001A4E2C"/>
    <w:rsid w:val="001B6A57"/>
    <w:rsid w:val="001C0E3B"/>
    <w:rsid w:val="001C2F56"/>
    <w:rsid w:val="001D0245"/>
    <w:rsid w:val="001D1EF0"/>
    <w:rsid w:val="001D5630"/>
    <w:rsid w:val="001E4909"/>
    <w:rsid w:val="001E544B"/>
    <w:rsid w:val="001E5D79"/>
    <w:rsid w:val="001E5FDE"/>
    <w:rsid w:val="001F48AC"/>
    <w:rsid w:val="00211736"/>
    <w:rsid w:val="00212D66"/>
    <w:rsid w:val="002142AC"/>
    <w:rsid w:val="002218AF"/>
    <w:rsid w:val="00241DF1"/>
    <w:rsid w:val="00246729"/>
    <w:rsid w:val="00277DCE"/>
    <w:rsid w:val="002841AB"/>
    <w:rsid w:val="00287293"/>
    <w:rsid w:val="00292CE8"/>
    <w:rsid w:val="00292EDB"/>
    <w:rsid w:val="002B2DB1"/>
    <w:rsid w:val="002B3F6B"/>
    <w:rsid w:val="002C7E05"/>
    <w:rsid w:val="002D2086"/>
    <w:rsid w:val="002D6AC9"/>
    <w:rsid w:val="002D73F6"/>
    <w:rsid w:val="002E0F15"/>
    <w:rsid w:val="002E4C94"/>
    <w:rsid w:val="002F612F"/>
    <w:rsid w:val="00310B79"/>
    <w:rsid w:val="00317B63"/>
    <w:rsid w:val="00324593"/>
    <w:rsid w:val="00325C8C"/>
    <w:rsid w:val="00327100"/>
    <w:rsid w:val="0033054B"/>
    <w:rsid w:val="0033784B"/>
    <w:rsid w:val="003531C0"/>
    <w:rsid w:val="00361557"/>
    <w:rsid w:val="00377E70"/>
    <w:rsid w:val="00384175"/>
    <w:rsid w:val="003921D6"/>
    <w:rsid w:val="00395A40"/>
    <w:rsid w:val="003A22B2"/>
    <w:rsid w:val="003A2846"/>
    <w:rsid w:val="003A7394"/>
    <w:rsid w:val="003B2288"/>
    <w:rsid w:val="003D533C"/>
    <w:rsid w:val="003D7EAE"/>
    <w:rsid w:val="003E5E73"/>
    <w:rsid w:val="003F3BBA"/>
    <w:rsid w:val="00403F8B"/>
    <w:rsid w:val="0041470C"/>
    <w:rsid w:val="00415AF8"/>
    <w:rsid w:val="00416FF4"/>
    <w:rsid w:val="00420D20"/>
    <w:rsid w:val="00421212"/>
    <w:rsid w:val="00434BC1"/>
    <w:rsid w:val="00445521"/>
    <w:rsid w:val="00453211"/>
    <w:rsid w:val="00455D5F"/>
    <w:rsid w:val="00457EC9"/>
    <w:rsid w:val="004600BB"/>
    <w:rsid w:val="00463D08"/>
    <w:rsid w:val="004713C5"/>
    <w:rsid w:val="00473AFA"/>
    <w:rsid w:val="0048487E"/>
    <w:rsid w:val="004871DC"/>
    <w:rsid w:val="00490F41"/>
    <w:rsid w:val="004972A0"/>
    <w:rsid w:val="004A796B"/>
    <w:rsid w:val="004C0E82"/>
    <w:rsid w:val="004C1EA8"/>
    <w:rsid w:val="004C4210"/>
    <w:rsid w:val="004C474A"/>
    <w:rsid w:val="004D4BC5"/>
    <w:rsid w:val="00501632"/>
    <w:rsid w:val="00502632"/>
    <w:rsid w:val="0051377A"/>
    <w:rsid w:val="00524922"/>
    <w:rsid w:val="00531CC6"/>
    <w:rsid w:val="00541240"/>
    <w:rsid w:val="00541F2C"/>
    <w:rsid w:val="005548D7"/>
    <w:rsid w:val="00554C33"/>
    <w:rsid w:val="00555944"/>
    <w:rsid w:val="00563D10"/>
    <w:rsid w:val="0057595A"/>
    <w:rsid w:val="005821C8"/>
    <w:rsid w:val="005832E2"/>
    <w:rsid w:val="00595572"/>
    <w:rsid w:val="005A6CC7"/>
    <w:rsid w:val="005B23BA"/>
    <w:rsid w:val="005B24CD"/>
    <w:rsid w:val="005B4305"/>
    <w:rsid w:val="005B54F0"/>
    <w:rsid w:val="005B61B8"/>
    <w:rsid w:val="005C7113"/>
    <w:rsid w:val="005D0167"/>
    <w:rsid w:val="005D4250"/>
    <w:rsid w:val="005E049D"/>
    <w:rsid w:val="005E7363"/>
    <w:rsid w:val="005F333C"/>
    <w:rsid w:val="005F446B"/>
    <w:rsid w:val="00601494"/>
    <w:rsid w:val="00601742"/>
    <w:rsid w:val="00612B57"/>
    <w:rsid w:val="00614669"/>
    <w:rsid w:val="00614C8B"/>
    <w:rsid w:val="0062025C"/>
    <w:rsid w:val="006209B6"/>
    <w:rsid w:val="00621B39"/>
    <w:rsid w:val="00630C2B"/>
    <w:rsid w:val="00632646"/>
    <w:rsid w:val="006377A2"/>
    <w:rsid w:val="006416E7"/>
    <w:rsid w:val="00643EA3"/>
    <w:rsid w:val="00647464"/>
    <w:rsid w:val="0064757A"/>
    <w:rsid w:val="00647624"/>
    <w:rsid w:val="006501B2"/>
    <w:rsid w:val="006600DF"/>
    <w:rsid w:val="00670B05"/>
    <w:rsid w:val="006829B6"/>
    <w:rsid w:val="00682E8C"/>
    <w:rsid w:val="0068354F"/>
    <w:rsid w:val="00684298"/>
    <w:rsid w:val="006873AE"/>
    <w:rsid w:val="00690F46"/>
    <w:rsid w:val="006977D4"/>
    <w:rsid w:val="006A1EC4"/>
    <w:rsid w:val="006A7609"/>
    <w:rsid w:val="006B2028"/>
    <w:rsid w:val="006B58CB"/>
    <w:rsid w:val="006B7E9A"/>
    <w:rsid w:val="006C0E44"/>
    <w:rsid w:val="006E1373"/>
    <w:rsid w:val="006E5893"/>
    <w:rsid w:val="006E71A4"/>
    <w:rsid w:val="006F29FA"/>
    <w:rsid w:val="006F37CB"/>
    <w:rsid w:val="006F7764"/>
    <w:rsid w:val="00707857"/>
    <w:rsid w:val="007116A9"/>
    <w:rsid w:val="0071246C"/>
    <w:rsid w:val="00714C00"/>
    <w:rsid w:val="00715A9A"/>
    <w:rsid w:val="00716942"/>
    <w:rsid w:val="00721DBE"/>
    <w:rsid w:val="007226EF"/>
    <w:rsid w:val="00726404"/>
    <w:rsid w:val="007271E7"/>
    <w:rsid w:val="00733C81"/>
    <w:rsid w:val="00734427"/>
    <w:rsid w:val="0073684A"/>
    <w:rsid w:val="00752724"/>
    <w:rsid w:val="00762485"/>
    <w:rsid w:val="0079296D"/>
    <w:rsid w:val="007A47E3"/>
    <w:rsid w:val="007B0BBA"/>
    <w:rsid w:val="007B215D"/>
    <w:rsid w:val="007C38B8"/>
    <w:rsid w:val="007D65E5"/>
    <w:rsid w:val="007E2E8A"/>
    <w:rsid w:val="007E73C4"/>
    <w:rsid w:val="007F5557"/>
    <w:rsid w:val="0080073B"/>
    <w:rsid w:val="0082775C"/>
    <w:rsid w:val="00834296"/>
    <w:rsid w:val="00837D2C"/>
    <w:rsid w:val="00862690"/>
    <w:rsid w:val="00867446"/>
    <w:rsid w:val="00882359"/>
    <w:rsid w:val="00897F90"/>
    <w:rsid w:val="008A51C8"/>
    <w:rsid w:val="008B0D7D"/>
    <w:rsid w:val="008B146D"/>
    <w:rsid w:val="008C36ED"/>
    <w:rsid w:val="008D3B34"/>
    <w:rsid w:val="008E2EA4"/>
    <w:rsid w:val="008E5691"/>
    <w:rsid w:val="008F6EBF"/>
    <w:rsid w:val="009057A2"/>
    <w:rsid w:val="0091341E"/>
    <w:rsid w:val="0091638C"/>
    <w:rsid w:val="00922B73"/>
    <w:rsid w:val="00932B0B"/>
    <w:rsid w:val="009430C8"/>
    <w:rsid w:val="00944DDB"/>
    <w:rsid w:val="0095082A"/>
    <w:rsid w:val="00976D6B"/>
    <w:rsid w:val="009774DC"/>
    <w:rsid w:val="00985613"/>
    <w:rsid w:val="009871E6"/>
    <w:rsid w:val="00996FD7"/>
    <w:rsid w:val="009A384A"/>
    <w:rsid w:val="009A4206"/>
    <w:rsid w:val="009C487C"/>
    <w:rsid w:val="009D5B3A"/>
    <w:rsid w:val="009D6143"/>
    <w:rsid w:val="009D7F71"/>
    <w:rsid w:val="009E3486"/>
    <w:rsid w:val="009E3FDE"/>
    <w:rsid w:val="009E5AA5"/>
    <w:rsid w:val="009E6379"/>
    <w:rsid w:val="009F3881"/>
    <w:rsid w:val="00A05E1C"/>
    <w:rsid w:val="00A12421"/>
    <w:rsid w:val="00A309AF"/>
    <w:rsid w:val="00A32A9A"/>
    <w:rsid w:val="00A34437"/>
    <w:rsid w:val="00A60FBF"/>
    <w:rsid w:val="00A66E10"/>
    <w:rsid w:val="00A7083A"/>
    <w:rsid w:val="00A77D53"/>
    <w:rsid w:val="00A85C3F"/>
    <w:rsid w:val="00AA7E04"/>
    <w:rsid w:val="00AB662E"/>
    <w:rsid w:val="00AE34ED"/>
    <w:rsid w:val="00AE7D65"/>
    <w:rsid w:val="00AF6163"/>
    <w:rsid w:val="00B025B0"/>
    <w:rsid w:val="00B042DF"/>
    <w:rsid w:val="00B04D5D"/>
    <w:rsid w:val="00B05953"/>
    <w:rsid w:val="00B1005D"/>
    <w:rsid w:val="00B13955"/>
    <w:rsid w:val="00B21967"/>
    <w:rsid w:val="00B25460"/>
    <w:rsid w:val="00B3394B"/>
    <w:rsid w:val="00B35A5C"/>
    <w:rsid w:val="00B4016B"/>
    <w:rsid w:val="00B53FF7"/>
    <w:rsid w:val="00B555C5"/>
    <w:rsid w:val="00B62C22"/>
    <w:rsid w:val="00B647E0"/>
    <w:rsid w:val="00B742E4"/>
    <w:rsid w:val="00B83A2E"/>
    <w:rsid w:val="00B93B0D"/>
    <w:rsid w:val="00BA2DE8"/>
    <w:rsid w:val="00BA3F3D"/>
    <w:rsid w:val="00BC0E71"/>
    <w:rsid w:val="00BC339F"/>
    <w:rsid w:val="00BC61ED"/>
    <w:rsid w:val="00BC7046"/>
    <w:rsid w:val="00BD0FDA"/>
    <w:rsid w:val="00BD1A73"/>
    <w:rsid w:val="00BD5AD0"/>
    <w:rsid w:val="00C07345"/>
    <w:rsid w:val="00C14B49"/>
    <w:rsid w:val="00C16F7F"/>
    <w:rsid w:val="00C20C17"/>
    <w:rsid w:val="00C25AB8"/>
    <w:rsid w:val="00C33B32"/>
    <w:rsid w:val="00C379DF"/>
    <w:rsid w:val="00C46C18"/>
    <w:rsid w:val="00C46E50"/>
    <w:rsid w:val="00C474B7"/>
    <w:rsid w:val="00C5003C"/>
    <w:rsid w:val="00C663CA"/>
    <w:rsid w:val="00C71314"/>
    <w:rsid w:val="00C8385A"/>
    <w:rsid w:val="00C960ED"/>
    <w:rsid w:val="00CA4033"/>
    <w:rsid w:val="00CA4178"/>
    <w:rsid w:val="00CA4399"/>
    <w:rsid w:val="00CA7408"/>
    <w:rsid w:val="00CB441D"/>
    <w:rsid w:val="00CC16E5"/>
    <w:rsid w:val="00CC1B2A"/>
    <w:rsid w:val="00CC2A46"/>
    <w:rsid w:val="00CD55B6"/>
    <w:rsid w:val="00CE5A4A"/>
    <w:rsid w:val="00D0370C"/>
    <w:rsid w:val="00D050DF"/>
    <w:rsid w:val="00D13C7F"/>
    <w:rsid w:val="00D27EF8"/>
    <w:rsid w:val="00D30651"/>
    <w:rsid w:val="00D32971"/>
    <w:rsid w:val="00D33DFC"/>
    <w:rsid w:val="00D50BD0"/>
    <w:rsid w:val="00D53675"/>
    <w:rsid w:val="00D6067B"/>
    <w:rsid w:val="00D62B57"/>
    <w:rsid w:val="00D64261"/>
    <w:rsid w:val="00D653E1"/>
    <w:rsid w:val="00D67385"/>
    <w:rsid w:val="00D760CA"/>
    <w:rsid w:val="00D8242B"/>
    <w:rsid w:val="00D826F3"/>
    <w:rsid w:val="00D871EA"/>
    <w:rsid w:val="00D92534"/>
    <w:rsid w:val="00D941F7"/>
    <w:rsid w:val="00DA5594"/>
    <w:rsid w:val="00DB0358"/>
    <w:rsid w:val="00DB4A12"/>
    <w:rsid w:val="00DC152A"/>
    <w:rsid w:val="00DC1D49"/>
    <w:rsid w:val="00DD0AFE"/>
    <w:rsid w:val="00DD28F7"/>
    <w:rsid w:val="00DD3FBD"/>
    <w:rsid w:val="00DE072E"/>
    <w:rsid w:val="00DE3187"/>
    <w:rsid w:val="00DF1F89"/>
    <w:rsid w:val="00DF301E"/>
    <w:rsid w:val="00DF710D"/>
    <w:rsid w:val="00E04A5D"/>
    <w:rsid w:val="00E07871"/>
    <w:rsid w:val="00E14290"/>
    <w:rsid w:val="00E17CC0"/>
    <w:rsid w:val="00E36873"/>
    <w:rsid w:val="00E5080A"/>
    <w:rsid w:val="00E5559B"/>
    <w:rsid w:val="00E7261C"/>
    <w:rsid w:val="00E732C5"/>
    <w:rsid w:val="00E877C9"/>
    <w:rsid w:val="00E87A8D"/>
    <w:rsid w:val="00E9617E"/>
    <w:rsid w:val="00E96F45"/>
    <w:rsid w:val="00EA0B24"/>
    <w:rsid w:val="00EA2EEB"/>
    <w:rsid w:val="00EB1E41"/>
    <w:rsid w:val="00EB7794"/>
    <w:rsid w:val="00EC0C80"/>
    <w:rsid w:val="00EC1EDF"/>
    <w:rsid w:val="00EC3154"/>
    <w:rsid w:val="00EC3733"/>
    <w:rsid w:val="00EE473C"/>
    <w:rsid w:val="00EE4BEE"/>
    <w:rsid w:val="00EE4C33"/>
    <w:rsid w:val="00F046FB"/>
    <w:rsid w:val="00F1355F"/>
    <w:rsid w:val="00F351E5"/>
    <w:rsid w:val="00F4035F"/>
    <w:rsid w:val="00F40A1A"/>
    <w:rsid w:val="00F4114D"/>
    <w:rsid w:val="00F414A8"/>
    <w:rsid w:val="00F47D38"/>
    <w:rsid w:val="00F936EC"/>
    <w:rsid w:val="00F9734B"/>
    <w:rsid w:val="00F97446"/>
    <w:rsid w:val="00FA0E7D"/>
    <w:rsid w:val="00FA4C99"/>
    <w:rsid w:val="00FB4827"/>
    <w:rsid w:val="00FC0BC3"/>
    <w:rsid w:val="00FC61FE"/>
    <w:rsid w:val="00FC6731"/>
    <w:rsid w:val="00FD0628"/>
    <w:rsid w:val="00FD1621"/>
    <w:rsid w:val="00FE0DDE"/>
    <w:rsid w:val="00FE115F"/>
    <w:rsid w:val="00FE529E"/>
    <w:rsid w:val="00FE7360"/>
    <w:rsid w:val="00FF103B"/>
    <w:rsid w:val="14D69B33"/>
    <w:rsid w:val="270228A7"/>
    <w:rsid w:val="616FD9E7"/>
    <w:rsid w:val="6B2DD48C"/>
    <w:rsid w:val="7F99C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EB08"/>
  <w15:chartTrackingRefBased/>
  <w15:docId w15:val="{035A2B02-FCF4-4A7A-ADF3-1B6437DD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EDF"/>
    <w:pPr>
      <w:spacing w:after="0" w:line="276" w:lineRule="auto"/>
      <w:jc w:val="both"/>
    </w:pPr>
    <w:rPr>
      <w:rFonts w:ascii="Arial" w:eastAsia="Arial" w:hAnsi="Arial" w:cs="Arial"/>
      <w:lang w:val="en" w:eastAsia="en-AU"/>
    </w:rPr>
  </w:style>
  <w:style w:type="paragraph" w:styleId="Heading1">
    <w:name w:val="heading 1"/>
    <w:basedOn w:val="Normal"/>
    <w:next w:val="BodyText"/>
    <w:link w:val="Heading1Char"/>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style>
  <w:style w:type="paragraph" w:styleId="Revision">
    <w:name w:val="Revision"/>
    <w:hidden/>
    <w:uiPriority w:val="99"/>
    <w:semiHidden/>
    <w:rsid w:val="0003507F"/>
    <w:pPr>
      <w:spacing w:after="0" w:line="240" w:lineRule="auto"/>
    </w:pPr>
    <w:rPr>
      <w:rFonts w:ascii="Arial" w:eastAsia="Arial" w:hAnsi="Arial" w:cs="Arial"/>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ability.uq.edu.au/ssp-projects/currently-involved-project" TargetMode="External"/><Relationship Id="rId18" Type="http://schemas.openxmlformats.org/officeDocument/2006/relationships/hyperlink" Target="mailto:SSP@uq.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mployability.uq.edu.au/ssp-projects/currently-involved-project" TargetMode="External"/><Relationship Id="rId17" Type="http://schemas.openxmlformats.org/officeDocument/2006/relationships/hyperlink" Target="https://employability.uq.edu.au/ssp-projects/currently-involved-proje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mployability.uq.edu.au/ssp/libr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ability.uq.edu.au/ssp-projects/currently-involved-proje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SP@u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ployability.uq.edu.au/ssp-projects/currently-involved-project"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uq.sharepoint.com/sites/utility-its-m365-templates/UQ%20templates%20for%20Microsoft%20365/01-Blank%20document%20portrait%20logo.dotx" TargetMode="External"/></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C728BB05DC43B443B8C768E15159" ma:contentTypeVersion="17" ma:contentTypeDescription="Create a new document." ma:contentTypeScope="" ma:versionID="9d6d808e15c78f8cf78a459b25164f70">
  <xsd:schema xmlns:xsd="http://www.w3.org/2001/XMLSchema" xmlns:xs="http://www.w3.org/2001/XMLSchema" xmlns:p="http://schemas.microsoft.com/office/2006/metadata/properties" xmlns:ns2="2da5088d-831c-48b5-ba32-e61fb7488e9a" xmlns:ns3="4d72bdc4-6159-4938-8b85-67928e33efa4" targetNamespace="http://schemas.microsoft.com/office/2006/metadata/properties" ma:root="true" ma:fieldsID="197fbd4d29a2fc2344d89297cf1ad9d9" ns2:_="" ns3:_="">
    <xsd:import namespace="2da5088d-831c-48b5-ba32-e61fb7488e9a"/>
    <xsd:import namespace="4d72bdc4-6159-4938-8b85-67928e33ef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088d-831c-48b5-ba32-e61fb7488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2bdc4-6159-4938-8b85-67928e33ef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08f3ee-9b9d-4b99-b671-27c8b67d52ea}" ma:internalName="TaxCatchAll" ma:showField="CatchAllData" ma:web="4d72bdc4-6159-4938-8b85-67928e33e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72bdc4-6159-4938-8b85-67928e33efa4" xsi:nil="true"/>
    <lcf76f155ced4ddcb4097134ff3c332f xmlns="2da5088d-831c-48b5-ba32-e61fb7488e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B7858-A3B9-4F48-8E16-33C7F8027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088d-831c-48b5-ba32-e61fb7488e9a"/>
    <ds:schemaRef ds:uri="4d72bdc4-6159-4938-8b85-67928e33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3.xml><?xml version="1.0" encoding="utf-8"?>
<ds:datastoreItem xmlns:ds="http://schemas.openxmlformats.org/officeDocument/2006/customXml" ds:itemID="{F12EA160-A36A-4975-BC66-0FC7067AFEDA}">
  <ds:schemaRefs>
    <ds:schemaRef ds:uri="http://purl.org/dc/elements/1.1/"/>
    <ds:schemaRef ds:uri="http://purl.org/dc/terms/"/>
    <ds:schemaRef ds:uri="http://schemas.microsoft.com/office/2006/metadata/properties"/>
    <ds:schemaRef ds:uri="4d72bdc4-6159-4938-8b85-67928e33efa4"/>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2da5088d-831c-48b5-ba32-e61fb7488e9a"/>
  </ds:schemaRefs>
</ds:datastoreItem>
</file>

<file path=customXml/itemProps4.xml><?xml version="1.0" encoding="utf-8"?>
<ds:datastoreItem xmlns:ds="http://schemas.openxmlformats.org/officeDocument/2006/customXml" ds:itemID="{ACDFA4EE-299D-439B-A3F1-3B9B361D2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01-Blank%20document%20portrait%20logo.dotx</Template>
  <TotalTime>426</TotalTime>
  <Pages>1</Pages>
  <Words>380</Words>
  <Characters>2168</Characters>
  <Application>Microsoft Office Word</Application>
  <DocSecurity>4</DocSecurity>
  <Lines>18</Lines>
  <Paragraphs>5</Paragraphs>
  <ScaleCrop>false</ScaleCrop>
  <Company/>
  <LinksUpToDate>false</LinksUpToDate>
  <CharactersWithSpaces>2543</CharactersWithSpaces>
  <SharedDoc>false</SharedDoc>
  <HLinks>
    <vt:vector size="36" baseType="variant">
      <vt:variant>
        <vt:i4>8192037</vt:i4>
      </vt:variant>
      <vt:variant>
        <vt:i4>3</vt:i4>
      </vt:variant>
      <vt:variant>
        <vt:i4>0</vt:i4>
      </vt:variant>
      <vt:variant>
        <vt:i4>5</vt:i4>
      </vt:variant>
      <vt:variant>
        <vt:lpwstr>https://employability.uq.edu.au/ssp-projects/currently-involved-project</vt:lpwstr>
      </vt:variant>
      <vt:variant>
        <vt:lpwstr/>
      </vt:variant>
      <vt:variant>
        <vt:i4>2555946</vt:i4>
      </vt:variant>
      <vt:variant>
        <vt:i4>0</vt:i4>
      </vt:variant>
      <vt:variant>
        <vt:i4>0</vt:i4>
      </vt:variant>
      <vt:variant>
        <vt:i4>5</vt:i4>
      </vt:variant>
      <vt:variant>
        <vt:lpwstr>https://employability.uq.edu.au/ssp/library</vt:lpwstr>
      </vt:variant>
      <vt:variant>
        <vt:lpwstr/>
      </vt:variant>
      <vt:variant>
        <vt:i4>5177424</vt:i4>
      </vt:variant>
      <vt:variant>
        <vt:i4>3</vt:i4>
      </vt:variant>
      <vt:variant>
        <vt:i4>0</vt:i4>
      </vt:variant>
      <vt:variant>
        <vt:i4>5</vt:i4>
      </vt:variant>
      <vt:variant>
        <vt:lpwstr>http://www.uq.edu.au/</vt:lpwstr>
      </vt:variant>
      <vt:variant>
        <vt:lpwstr/>
      </vt:variant>
      <vt:variant>
        <vt:i4>327801</vt:i4>
      </vt:variant>
      <vt:variant>
        <vt:i4>6</vt:i4>
      </vt:variant>
      <vt:variant>
        <vt:i4>0</vt:i4>
      </vt:variant>
      <vt:variant>
        <vt:i4>5</vt:i4>
      </vt:variant>
      <vt:variant>
        <vt:lpwstr>mailto:SSP@uq.edu.au</vt:lpwstr>
      </vt:variant>
      <vt:variant>
        <vt:lpwstr/>
      </vt:variant>
      <vt:variant>
        <vt:i4>8192037</vt:i4>
      </vt:variant>
      <vt:variant>
        <vt:i4>3</vt:i4>
      </vt:variant>
      <vt:variant>
        <vt:i4>0</vt:i4>
      </vt:variant>
      <vt:variant>
        <vt:i4>5</vt:i4>
      </vt:variant>
      <vt:variant>
        <vt:lpwstr>https://employability.uq.edu.au/ssp-projects/currently-involved-project</vt:lpwstr>
      </vt:variant>
      <vt:variant>
        <vt:lpwstr/>
      </vt:variant>
      <vt:variant>
        <vt:i4>8192037</vt:i4>
      </vt:variant>
      <vt:variant>
        <vt:i4>0</vt:i4>
      </vt:variant>
      <vt:variant>
        <vt:i4>0</vt:i4>
      </vt:variant>
      <vt:variant>
        <vt:i4>5</vt:i4>
      </vt:variant>
      <vt:variant>
        <vt:lpwstr>https://employability.uq.edu.au/ssp-projects/currently-involved-project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Rasi</dc:creator>
  <cp:keywords/>
  <dc:description/>
  <cp:lastModifiedBy>Delia Terpstra</cp:lastModifiedBy>
  <cp:revision>208</cp:revision>
  <dcterms:created xsi:type="dcterms:W3CDTF">2024-05-16T08:56:00Z</dcterms:created>
  <dcterms:modified xsi:type="dcterms:W3CDTF">2024-06-05T21:18:00Z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0x0101009291C728BB05DC43B443B8C768E15159</vt:lpwstr>
  </property>
  <property fmtid="{D5CDD505-2E9C-101B-9397-08002B2CF9AE}" pid="10" name="MediaServiceImageTags">
    <vt:lpwstr/>
  </property>
</Properties>
</file>